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32" w:rsidRDefault="00B40132" w:rsidP="00ED362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55418</wp:posOffset>
                </wp:positionH>
                <wp:positionV relativeFrom="paragraph">
                  <wp:posOffset>325524</wp:posOffset>
                </wp:positionV>
                <wp:extent cx="2362200" cy="297873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132" w:rsidRPr="000D1D9C" w:rsidRDefault="00B40132">
                            <w:pPr>
                              <w:rPr>
                                <w:sz w:val="16"/>
                              </w:rPr>
                            </w:pPr>
                            <w:r w:rsidRPr="000D1D9C">
                              <w:rPr>
                                <w:rFonts w:hint="eastAsia"/>
                                <w:sz w:val="16"/>
                              </w:rPr>
                              <w:t>太</w:t>
                            </w:r>
                            <w:r w:rsidR="000D1D9C" w:rsidRPr="000D1D9C">
                              <w:rPr>
                                <w:rFonts w:hint="eastAsia"/>
                                <w:sz w:val="16"/>
                              </w:rPr>
                              <w:t>線の</w:t>
                            </w:r>
                            <w:r w:rsidR="000D1D9C" w:rsidRPr="000D1D9C">
                              <w:rPr>
                                <w:sz w:val="16"/>
                              </w:rPr>
                              <w:t>枠内を</w:t>
                            </w:r>
                            <w:r w:rsidR="000D1D9C" w:rsidRPr="000D1D9C">
                              <w:rPr>
                                <w:rFonts w:hint="eastAsia"/>
                                <w:sz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.35pt;margin-top:25.65pt;width:186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" filled="f" stroked="f" strokeweight=".5pt">
                <v:textbox>
                  <w:txbxContent>
                    <w:p w:rsidR="00B40132" w:rsidRPr="000D1D9C" w:rsidRDefault="00B40132">
                      <w:pPr>
                        <w:rPr>
                          <w:rFonts w:hint="eastAsia"/>
                          <w:sz w:val="16"/>
                        </w:rPr>
                      </w:pPr>
                      <w:r w:rsidRPr="000D1D9C">
                        <w:rPr>
                          <w:rFonts w:hint="eastAsia"/>
                          <w:sz w:val="16"/>
                        </w:rPr>
                        <w:t>太</w:t>
                      </w:r>
                      <w:r w:rsidR="000D1D9C" w:rsidRPr="000D1D9C">
                        <w:rPr>
                          <w:rFonts w:hint="eastAsia"/>
                          <w:sz w:val="16"/>
                        </w:rPr>
                        <w:t>線の</w:t>
                      </w:r>
                      <w:r w:rsidR="000D1D9C" w:rsidRPr="000D1D9C">
                        <w:rPr>
                          <w:sz w:val="16"/>
                        </w:rPr>
                        <w:t>枠内を</w:t>
                      </w:r>
                      <w:r w:rsidR="000D1D9C" w:rsidRPr="000D1D9C">
                        <w:rPr>
                          <w:rFonts w:hint="eastAsia"/>
                          <w:sz w:val="16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84989">
        <w:rPr>
          <w:rFonts w:asciiTheme="minorEastAsia" w:hAnsiTheme="minorEastAsia" w:hint="eastAsia"/>
          <w:b/>
          <w:sz w:val="32"/>
          <w:szCs w:val="32"/>
        </w:rPr>
        <w:t>防火</w:t>
      </w:r>
      <w:r w:rsidR="00C878AC">
        <w:rPr>
          <w:rFonts w:asciiTheme="minorEastAsia" w:hAnsiTheme="minorEastAsia" w:hint="eastAsia"/>
          <w:b/>
          <w:sz w:val="32"/>
          <w:szCs w:val="32"/>
        </w:rPr>
        <w:t>・防災</w:t>
      </w:r>
      <w:r w:rsidR="00584989">
        <w:rPr>
          <w:rFonts w:asciiTheme="minorEastAsia" w:hAnsiTheme="minorEastAsia" w:hint="eastAsia"/>
          <w:b/>
          <w:sz w:val="32"/>
          <w:szCs w:val="32"/>
        </w:rPr>
        <w:t>管理新規講習</w:t>
      </w:r>
      <w:r w:rsidR="00771F72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E4275A">
        <w:rPr>
          <w:rFonts w:asciiTheme="minorEastAsia" w:hAnsiTheme="minorEastAsia" w:hint="eastAsia"/>
          <w:b/>
          <w:sz w:val="32"/>
          <w:szCs w:val="32"/>
        </w:rPr>
        <w:t>－受講申込書</w:t>
      </w:r>
      <w:r w:rsidR="007C21D8" w:rsidRPr="00771F72">
        <w:rPr>
          <w:rFonts w:asciiTheme="minorEastAsia" w:hAnsiTheme="minorEastAsia" w:hint="eastAsia"/>
          <w:b/>
          <w:sz w:val="32"/>
          <w:szCs w:val="32"/>
        </w:rPr>
        <w:t>－</w:t>
      </w:r>
    </w:p>
    <w:tbl>
      <w:tblPr>
        <w:tblStyle w:val="a3"/>
        <w:tblpPr w:leftFromText="142" w:rightFromText="142" w:vertAnchor="page" w:horzAnchor="page" w:tblpX="8500" w:tblpY="13070"/>
        <w:tblW w:w="0" w:type="auto"/>
        <w:tblLook w:val="04A0" w:firstRow="1" w:lastRow="0" w:firstColumn="1" w:lastColumn="0" w:noHBand="0" w:noVBand="1"/>
      </w:tblPr>
      <w:tblGrid>
        <w:gridCol w:w="2831"/>
      </w:tblGrid>
      <w:tr w:rsidR="005540F7" w:rsidTr="005540F7">
        <w:trPr>
          <w:trHeight w:val="414"/>
        </w:trPr>
        <w:tc>
          <w:tcPr>
            <w:tcW w:w="2831" w:type="dxa"/>
          </w:tcPr>
          <w:p w:rsidR="005540F7" w:rsidRPr="005540F7" w:rsidRDefault="005540F7" w:rsidP="005540F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40F7">
              <w:rPr>
                <w:rFonts w:asciiTheme="minorEastAsia" w:hAnsiTheme="minorEastAsia" w:hint="eastAsia"/>
                <w:spacing w:val="120"/>
                <w:kern w:val="0"/>
                <w:szCs w:val="24"/>
                <w:fitText w:val="1200" w:id="-996348416"/>
              </w:rPr>
              <w:t>受付</w:t>
            </w:r>
            <w:r w:rsidRPr="005540F7">
              <w:rPr>
                <w:rFonts w:asciiTheme="minorEastAsia" w:hAnsiTheme="minorEastAsia" w:hint="eastAsia"/>
                <w:kern w:val="0"/>
                <w:szCs w:val="24"/>
                <w:fitText w:val="1200" w:id="-996348416"/>
              </w:rPr>
              <w:t>欄</w:t>
            </w:r>
          </w:p>
        </w:tc>
      </w:tr>
      <w:tr w:rsidR="005540F7" w:rsidTr="005540F7">
        <w:trPr>
          <w:trHeight w:val="2404"/>
        </w:trPr>
        <w:tc>
          <w:tcPr>
            <w:tcW w:w="2831" w:type="dxa"/>
          </w:tcPr>
          <w:p w:rsidR="005540F7" w:rsidRDefault="005540F7" w:rsidP="005540F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D8436E" w:rsidRDefault="00D8436E" w:rsidP="000D1D9C">
      <w:pPr>
        <w:adjustRightInd w:val="0"/>
        <w:snapToGrid w:val="0"/>
        <w:ind w:left="361" w:hangingChars="150" w:hanging="361"/>
        <w:jc w:val="left"/>
        <w:rPr>
          <w:rFonts w:asciiTheme="minorEastAsia" w:hAnsiTheme="minorEastAsia"/>
          <w:b/>
          <w:szCs w:val="24"/>
        </w:rPr>
      </w:pPr>
    </w:p>
    <w:p w:rsidR="00376945" w:rsidRDefault="0063323F" w:rsidP="00376945">
      <w:pPr>
        <w:adjustRightInd w:val="0"/>
        <w:snapToGrid w:val="0"/>
        <w:ind w:left="361" w:hangingChars="150" w:hanging="361"/>
        <w:jc w:val="lef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※</w:t>
      </w:r>
      <w:r w:rsidR="00376945">
        <w:rPr>
          <w:rFonts w:asciiTheme="minorEastAsia" w:hAnsiTheme="minorEastAsia" w:hint="eastAsia"/>
          <w:b/>
          <w:szCs w:val="24"/>
        </w:rPr>
        <w:t xml:space="preserve"> </w:t>
      </w:r>
      <w:r w:rsidR="00376945" w:rsidRPr="00376945">
        <w:rPr>
          <w:rFonts w:asciiTheme="minorEastAsia" w:hAnsiTheme="minorEastAsia" w:hint="eastAsia"/>
          <w:b/>
          <w:szCs w:val="24"/>
          <w:u w:val="wave"/>
        </w:rPr>
        <w:t>当日、</w:t>
      </w:r>
      <w:r w:rsidR="00A230E0">
        <w:rPr>
          <w:rFonts w:asciiTheme="minorEastAsia" w:hAnsiTheme="minorEastAsia" w:hint="eastAsia"/>
          <w:b/>
          <w:szCs w:val="24"/>
          <w:u w:val="wave"/>
        </w:rPr>
        <w:t>受付欄に受付印のある</w:t>
      </w:r>
      <w:r w:rsidR="00376945" w:rsidRPr="00376945">
        <w:rPr>
          <w:rFonts w:asciiTheme="minorEastAsia" w:hAnsiTheme="minorEastAsia" w:hint="eastAsia"/>
          <w:b/>
          <w:szCs w:val="24"/>
          <w:u w:val="wave"/>
        </w:rPr>
        <w:t>受講申込書を必ず持参してください。</w:t>
      </w:r>
    </w:p>
    <w:p w:rsidR="00ED362B" w:rsidRPr="00376945" w:rsidRDefault="000D1D9C" w:rsidP="00376945">
      <w:pPr>
        <w:adjustRightInd w:val="0"/>
        <w:snapToGrid w:val="0"/>
        <w:ind w:left="361" w:hangingChars="150" w:hanging="361"/>
        <w:jc w:val="left"/>
        <w:rPr>
          <w:rFonts w:asciiTheme="minorEastAsia" w:hAnsiTheme="minorEastAsia"/>
          <w:b/>
          <w:szCs w:val="24"/>
        </w:rPr>
      </w:pPr>
      <w:r w:rsidRPr="000D1D9C">
        <w:rPr>
          <w:rFonts w:asciiTheme="minorEastAsia" w:hAnsiTheme="minorEastAsia" w:hint="eastAsia"/>
          <w:b/>
          <w:szCs w:val="24"/>
        </w:rPr>
        <w:t xml:space="preserve">※ </w:t>
      </w:r>
      <w:r w:rsidRPr="000D1D9C">
        <w:rPr>
          <w:rFonts w:asciiTheme="minorEastAsia" w:hAnsiTheme="minorEastAsia" w:hint="eastAsia"/>
          <w:b/>
        </w:rPr>
        <w:t>裏面の「受講希望者の皆様へ」も</w:t>
      </w:r>
      <w:r w:rsidRPr="000D1D9C">
        <w:rPr>
          <w:rFonts w:asciiTheme="minorEastAsia" w:hAnsiTheme="minorEastAsia" w:hint="eastAsia"/>
          <w:b/>
          <w:u w:val="wave"/>
        </w:rPr>
        <w:t>必ず</w:t>
      </w:r>
      <w:r w:rsidRPr="000D1D9C">
        <w:rPr>
          <w:rFonts w:asciiTheme="minorEastAsia" w:hAnsiTheme="minorEastAsia" w:hint="eastAsia"/>
          <w:b/>
        </w:rPr>
        <w:t>ご確認ください。</w:t>
      </w:r>
      <w:r w:rsidR="00D8436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403687</wp:posOffset>
                </wp:positionV>
                <wp:extent cx="3560618" cy="1821872"/>
                <wp:effectExtent l="0" t="0" r="2095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618" cy="1821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04B" w:rsidRDefault="000D1D9C" w:rsidP="00B6204B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【申し込み・問い合わせ先</w:t>
                            </w:r>
                            <w:r w:rsidR="00B6204B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  <w:p w:rsidR="00D8436E" w:rsidRDefault="00D8436E" w:rsidP="00D8436E">
                            <w:pPr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273-0011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船橋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市湊町2-6-10</w:t>
                            </w:r>
                          </w:p>
                          <w:p w:rsidR="00B6204B" w:rsidRDefault="00B6204B" w:rsidP="00D8436E">
                            <w:pPr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船橋市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自衛消防協会事務局</w:t>
                            </w:r>
                          </w:p>
                          <w:p w:rsidR="00B6204B" w:rsidRDefault="00B6204B" w:rsidP="00B6204B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（船橋市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消防局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4階予防課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:rsidR="00B6204B" w:rsidRPr="00B6204B" w:rsidRDefault="00B6204B" w:rsidP="00D8436E">
                            <w:pPr>
                              <w:ind w:leftChars="100" w:left="24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TEL：047（435）1114                              FAX：047（435）8637　　　　　　　　　　　　　　　　　　　　　　</w:t>
                            </w:r>
                            <w:r w:rsidRPr="00B6204B">
                              <w:rPr>
                                <w:rFonts w:asciiTheme="minorEastAsia" w:hAnsiTheme="minorEastAsia" w:hint="eastAsia"/>
                                <w:w w:val="75"/>
                                <w:kern w:val="0"/>
                                <w:fitText w:val="360" w:id="-996860672"/>
                              </w:rPr>
                              <w:t>MAIL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：</w:t>
                            </w:r>
                            <w:hyperlink r:id="rId8" w:history="1">
                              <w:r w:rsidRPr="009109B1">
                                <w:rPr>
                                  <w:rStyle w:val="ab"/>
                                  <w:rFonts w:asciiTheme="minorEastAsia" w:hAnsiTheme="minorEastAsia" w:hint="eastAsia"/>
                                  <w:kern w:val="0"/>
                                </w:rPr>
                                <w:t>sho-yobo@city.funabashi.lg.jp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9.45pt;margin-top:31.8pt;width:280.35pt;height:1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" fillcolor="white [3201]" strokeweight=".5pt">
                <v:textbox>
                  <w:txbxContent>
                    <w:p w:rsidR="00B6204B" w:rsidRDefault="000D1D9C" w:rsidP="00B6204B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【申し込み・問い合わせ先</w:t>
                      </w:r>
                      <w:r w:rsidR="00B6204B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  <w:p w:rsidR="00D8436E" w:rsidRDefault="00D8436E" w:rsidP="00D8436E">
                      <w:pPr>
                        <w:ind w:firstLineChars="100" w:firstLine="24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〒</w:t>
                      </w:r>
                      <w:r>
                        <w:rPr>
                          <w:rFonts w:asciiTheme="minorEastAsia" w:hAnsiTheme="minorEastAsia"/>
                        </w:rPr>
                        <w:t>273-0011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船橋</w:t>
                      </w:r>
                      <w:r>
                        <w:rPr>
                          <w:rFonts w:asciiTheme="minorEastAsia" w:hAnsiTheme="minorEastAsia"/>
                        </w:rPr>
                        <w:t>市湊町2-6-10</w:t>
                      </w:r>
                    </w:p>
                    <w:p w:rsidR="00B6204B" w:rsidRDefault="00B6204B" w:rsidP="00D8436E">
                      <w:pPr>
                        <w:ind w:firstLineChars="100" w:firstLine="24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船橋市</w:t>
                      </w:r>
                      <w:r>
                        <w:rPr>
                          <w:rFonts w:asciiTheme="minorEastAsia" w:hAnsiTheme="minorEastAsia"/>
                        </w:rPr>
                        <w:t>自衛消防協会事務局</w:t>
                      </w:r>
                    </w:p>
                    <w:p w:rsidR="00B6204B" w:rsidRDefault="00B6204B" w:rsidP="00B6204B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（船橋市</w:t>
                      </w:r>
                      <w:r>
                        <w:rPr>
                          <w:rFonts w:asciiTheme="minorEastAsia" w:hAnsiTheme="minorEastAsia"/>
                        </w:rPr>
                        <w:t>消防局</w:t>
                      </w:r>
                      <w:r>
                        <w:rPr>
                          <w:rFonts w:asciiTheme="minorEastAsia" w:hAnsiTheme="minorEastAsia" w:hint="eastAsia"/>
                        </w:rPr>
                        <w:t>4階予防課</w:t>
                      </w:r>
                      <w:r>
                        <w:rPr>
                          <w:rFonts w:asciiTheme="minorEastAsia" w:hAnsiTheme="minorEastAsia"/>
                        </w:rPr>
                        <w:t>内</w:t>
                      </w: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:rsidR="00B6204B" w:rsidRPr="00B6204B" w:rsidRDefault="00B6204B" w:rsidP="00D8436E">
                      <w:pPr>
                        <w:ind w:leftChars="100" w:left="24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TEL：047（435）1114                              FAX：047（435）8637　　　　　　　　　　　　　　　　　　　　　　</w:t>
                      </w:r>
                      <w:r w:rsidRPr="00B6204B">
                        <w:rPr>
                          <w:rFonts w:asciiTheme="minorEastAsia" w:hAnsiTheme="minorEastAsia" w:hint="eastAsia"/>
                          <w:w w:val="75"/>
                          <w:kern w:val="0"/>
                          <w:fitText w:val="360" w:id="-996860672"/>
                        </w:rPr>
                        <w:t>MAIL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：</w:t>
                      </w:r>
                      <w:hyperlink r:id="rId9" w:history="1">
                        <w:r w:rsidRPr="009109B1">
                          <w:rPr>
                            <w:rStyle w:val="ab"/>
                            <w:rFonts w:asciiTheme="minorEastAsia" w:hAnsiTheme="minorEastAsia" w:hint="eastAsia"/>
                            <w:kern w:val="0"/>
                          </w:rPr>
                          <w:t>sho-yobo@city.funabashi.lg.jp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506"/>
        <w:tblW w:w="0" w:type="auto"/>
        <w:tblLook w:val="04A0" w:firstRow="1" w:lastRow="0" w:firstColumn="1" w:lastColumn="0" w:noHBand="0" w:noVBand="1"/>
      </w:tblPr>
      <w:tblGrid>
        <w:gridCol w:w="2290"/>
        <w:gridCol w:w="8188"/>
      </w:tblGrid>
      <w:tr w:rsidR="00CB6484" w:rsidTr="00CB6484">
        <w:trPr>
          <w:trHeight w:val="727"/>
        </w:trPr>
        <w:tc>
          <w:tcPr>
            <w:tcW w:w="2290" w:type="dxa"/>
            <w:tcBorders>
              <w:bottom w:val="nil"/>
            </w:tcBorders>
          </w:tcPr>
          <w:p w:rsidR="00CB6484" w:rsidRDefault="00CB6484" w:rsidP="00CB6484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D8436E">
              <w:rPr>
                <w:rFonts w:asciiTheme="minorEastAsia" w:hAnsiTheme="minorEastAsia" w:hint="eastAsia"/>
                <w:spacing w:val="240"/>
                <w:kern w:val="0"/>
                <w:fitText w:val="1680" w:id="-996361984"/>
              </w:rPr>
              <w:t>講習</w:t>
            </w:r>
            <w:r w:rsidRPr="00D8436E">
              <w:rPr>
                <w:rFonts w:asciiTheme="minorEastAsia" w:hAnsiTheme="minorEastAsia" w:hint="eastAsia"/>
                <w:kern w:val="0"/>
                <w:fitText w:val="1680" w:id="-996361984"/>
              </w:rPr>
              <w:t>日</w:t>
            </w:r>
          </w:p>
        </w:tc>
        <w:tc>
          <w:tcPr>
            <w:tcW w:w="8188" w:type="dxa"/>
            <w:tcBorders>
              <w:bottom w:val="nil"/>
            </w:tcBorders>
          </w:tcPr>
          <w:p w:rsidR="00CB6484" w:rsidRDefault="00CB6484" w:rsidP="00CB6484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9A7141">
              <w:rPr>
                <w:rFonts w:asciiTheme="minorEastAsia" w:hAnsiTheme="minorEastAsia" w:hint="eastAsia"/>
              </w:rPr>
              <w:t>7</w:t>
            </w:r>
            <w:r w:rsidRPr="00C039D3">
              <w:rPr>
                <w:rFonts w:asciiTheme="minorEastAsia" w:hAnsiTheme="minorEastAsia" w:hint="eastAsia"/>
              </w:rPr>
              <w:t>年</w:t>
            </w:r>
            <w:r w:rsidR="009A7141">
              <w:rPr>
                <w:rFonts w:asciiTheme="minorEastAsia" w:hAnsiTheme="minorEastAsia" w:hint="eastAsia"/>
              </w:rPr>
              <w:t>9</w:t>
            </w:r>
            <w:r w:rsidRPr="00C039D3">
              <w:rPr>
                <w:rFonts w:asciiTheme="minorEastAsia" w:hAnsiTheme="minorEastAsia" w:hint="eastAsia"/>
              </w:rPr>
              <w:t>月</w:t>
            </w:r>
            <w:r w:rsidR="009A7141">
              <w:rPr>
                <w:rFonts w:asciiTheme="minorEastAsia" w:hAnsiTheme="minorEastAsia" w:hint="eastAsia"/>
              </w:rPr>
              <w:t>18</w:t>
            </w:r>
            <w:r w:rsidRPr="00C039D3">
              <w:rPr>
                <w:rFonts w:asciiTheme="minorEastAsia" w:hAnsiTheme="minorEastAsia" w:hint="eastAsia"/>
              </w:rPr>
              <w:t>日</w:t>
            </w:r>
            <w:r w:rsidR="009A7141">
              <w:rPr>
                <w:rFonts w:asciiTheme="minorEastAsia" w:hAnsiTheme="minorEastAsia" w:hint="eastAsia"/>
              </w:rPr>
              <w:t>（木</w:t>
            </w:r>
            <w:r>
              <w:rPr>
                <w:rFonts w:asciiTheme="minorEastAsia" w:hAnsiTheme="minorEastAsia" w:hint="eastAsia"/>
              </w:rPr>
              <w:t>）、</w:t>
            </w:r>
            <w:r w:rsidR="009A7141">
              <w:rPr>
                <w:rFonts w:asciiTheme="minorEastAsia" w:hAnsiTheme="minorEastAsia" w:hint="eastAsia"/>
              </w:rPr>
              <w:t>19</w:t>
            </w:r>
            <w:r>
              <w:rPr>
                <w:rFonts w:asciiTheme="minorEastAsia" w:hAnsiTheme="minorEastAsia" w:hint="eastAsia"/>
              </w:rPr>
              <w:t>日(</w:t>
            </w:r>
            <w:r w:rsidR="009A7141">
              <w:rPr>
                <w:rFonts w:asciiTheme="minorEastAsia" w:hAnsiTheme="minorEastAsia" w:hint="eastAsia"/>
              </w:rPr>
              <w:t>金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CB6484" w:rsidTr="00CB6484">
        <w:trPr>
          <w:trHeight w:val="727"/>
        </w:trPr>
        <w:tc>
          <w:tcPr>
            <w:tcW w:w="2290" w:type="dxa"/>
            <w:tcBorders>
              <w:bottom w:val="nil"/>
            </w:tcBorders>
          </w:tcPr>
          <w:p w:rsidR="00CB6484" w:rsidRDefault="00CB6484" w:rsidP="00CB6484">
            <w:pPr>
              <w:spacing w:beforeLines="50" w:before="180"/>
              <w:ind w:firstLineChars="50" w:firstLine="12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受講会場</w:t>
            </w:r>
          </w:p>
        </w:tc>
        <w:tc>
          <w:tcPr>
            <w:tcW w:w="8188" w:type="dxa"/>
            <w:tcBorders>
              <w:bottom w:val="nil"/>
            </w:tcBorders>
          </w:tcPr>
          <w:p w:rsidR="00CB6484" w:rsidRDefault="00CB6484" w:rsidP="009A7141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 w:rsidRPr="00F75F77">
              <w:rPr>
                <w:rFonts w:asciiTheme="minorEastAsia" w:hAnsiTheme="minorEastAsia" w:hint="eastAsia"/>
              </w:rPr>
              <w:t>船橋市湊町2-6-10　船橋市</w:t>
            </w:r>
            <w:r w:rsidR="009A7141">
              <w:rPr>
                <w:rFonts w:asciiTheme="minorEastAsia" w:hAnsiTheme="minorEastAsia" w:hint="eastAsia"/>
              </w:rPr>
              <w:t>職員研修所6階　601研修室（消防局隣接）</w:t>
            </w:r>
          </w:p>
        </w:tc>
      </w:tr>
      <w:tr w:rsidR="00CB6484" w:rsidTr="00CB6484">
        <w:trPr>
          <w:trHeight w:val="727"/>
        </w:trPr>
        <w:tc>
          <w:tcPr>
            <w:tcW w:w="2290" w:type="dxa"/>
            <w:tcBorders>
              <w:bottom w:val="nil"/>
            </w:tcBorders>
          </w:tcPr>
          <w:p w:rsidR="00CB6484" w:rsidRDefault="00CB6484" w:rsidP="005540F7">
            <w:pPr>
              <w:spacing w:beforeLines="150" w:before="540" w:after="100" w:afterAutospacing="1"/>
              <w:ind w:firstLineChars="50" w:firstLine="12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講習時間</w:t>
            </w:r>
          </w:p>
        </w:tc>
        <w:tc>
          <w:tcPr>
            <w:tcW w:w="8188" w:type="dxa"/>
            <w:tcBorders>
              <w:bottom w:val="nil"/>
            </w:tcBorders>
          </w:tcPr>
          <w:p w:rsidR="00CB6484" w:rsidRDefault="00CB6484" w:rsidP="00CB648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【1日目】</w:t>
            </w:r>
            <w:r w:rsidR="00D8436E">
              <w:rPr>
                <w:rFonts w:asciiTheme="minorEastAsia" w:hAnsiTheme="minorEastAsia" w:hint="eastAsia"/>
              </w:rPr>
              <w:t xml:space="preserve">　　　　　　　　　　</w:t>
            </w:r>
            <w:r w:rsidR="00D8436E" w:rsidRPr="00D8436E">
              <w:rPr>
                <w:rFonts w:asciiTheme="minorEastAsia" w:hAnsiTheme="minorEastAsia" w:hint="eastAsia"/>
                <w:sz w:val="20"/>
                <w:szCs w:val="16"/>
              </w:rPr>
              <w:t>【</w:t>
            </w:r>
            <w:r w:rsidR="00D8436E" w:rsidRPr="005540F7">
              <w:rPr>
                <w:rFonts w:asciiTheme="minorEastAsia" w:hAnsiTheme="minorEastAsia" w:hint="eastAsia"/>
                <w:szCs w:val="16"/>
              </w:rPr>
              <w:t>受付時間</w:t>
            </w:r>
            <w:r w:rsidR="00D8436E">
              <w:rPr>
                <w:rFonts w:asciiTheme="minorEastAsia" w:hAnsiTheme="minorEastAsia" w:hint="eastAsia"/>
                <w:szCs w:val="16"/>
              </w:rPr>
              <w:t>】</w:t>
            </w:r>
            <w:r w:rsidR="00D8436E" w:rsidRPr="005540F7">
              <w:rPr>
                <w:rFonts w:asciiTheme="minorEastAsia" w:hAnsiTheme="minorEastAsia" w:hint="eastAsia"/>
                <w:szCs w:val="16"/>
              </w:rPr>
              <w:t xml:space="preserve">　</w:t>
            </w:r>
          </w:p>
          <w:p w:rsidR="00CB6484" w:rsidRPr="005540F7" w:rsidRDefault="00CB6484" w:rsidP="005540F7">
            <w:pPr>
              <w:ind w:firstLineChars="100" w:firstLine="240"/>
              <w:jc w:val="left"/>
              <w:rPr>
                <w:rFonts w:asciiTheme="minorEastAsia" w:hAnsiTheme="minorEastAsia"/>
                <w:szCs w:val="16"/>
              </w:rPr>
            </w:pPr>
            <w:r w:rsidRPr="005540F7">
              <w:rPr>
                <w:rFonts w:asciiTheme="minorEastAsia" w:hAnsiTheme="minorEastAsia" w:hint="eastAsia"/>
                <w:szCs w:val="16"/>
              </w:rPr>
              <w:t>9時</w:t>
            </w:r>
            <w:r w:rsidR="005540F7" w:rsidRPr="005540F7">
              <w:rPr>
                <w:rFonts w:asciiTheme="minorEastAsia" w:hAnsiTheme="minorEastAsia" w:hint="eastAsia"/>
                <w:szCs w:val="16"/>
              </w:rPr>
              <w:t>30</w:t>
            </w:r>
            <w:r w:rsidRPr="005540F7">
              <w:rPr>
                <w:rFonts w:asciiTheme="minorEastAsia" w:hAnsiTheme="minorEastAsia" w:hint="eastAsia"/>
                <w:szCs w:val="16"/>
              </w:rPr>
              <w:t>分～</w:t>
            </w:r>
            <w:r w:rsidR="005540F7" w:rsidRPr="005540F7">
              <w:rPr>
                <w:rFonts w:asciiTheme="minorEastAsia" w:hAnsiTheme="minorEastAsia" w:hint="eastAsia"/>
                <w:szCs w:val="16"/>
              </w:rPr>
              <w:t>16</w:t>
            </w:r>
            <w:r w:rsidRPr="005540F7">
              <w:rPr>
                <w:rFonts w:asciiTheme="minorEastAsia" w:hAnsiTheme="minorEastAsia" w:hint="eastAsia"/>
                <w:szCs w:val="16"/>
              </w:rPr>
              <w:t>時</w:t>
            </w:r>
            <w:r w:rsidR="005540F7" w:rsidRPr="005540F7">
              <w:rPr>
                <w:rFonts w:asciiTheme="minorEastAsia" w:hAnsiTheme="minorEastAsia" w:hint="eastAsia"/>
                <w:szCs w:val="16"/>
              </w:rPr>
              <w:t>50</w:t>
            </w:r>
            <w:r w:rsidRPr="005540F7">
              <w:rPr>
                <w:rFonts w:asciiTheme="minorEastAsia" w:hAnsiTheme="minorEastAsia" w:hint="eastAsia"/>
                <w:szCs w:val="16"/>
              </w:rPr>
              <w:t>分</w:t>
            </w:r>
            <w:r w:rsidR="005540F7" w:rsidRPr="005540F7">
              <w:rPr>
                <w:rFonts w:asciiTheme="minorEastAsia" w:hAnsiTheme="minorEastAsia" w:hint="eastAsia"/>
                <w:szCs w:val="16"/>
              </w:rPr>
              <w:t>頃</w:t>
            </w:r>
            <w:r w:rsidRPr="00CB6484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D8436E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D8436E" w:rsidRPr="005540F7">
              <w:rPr>
                <w:rFonts w:asciiTheme="minorEastAsia" w:hAnsiTheme="minorEastAsia" w:hint="eastAsia"/>
                <w:szCs w:val="16"/>
              </w:rPr>
              <w:t>各日9時00分～9時30分</w:t>
            </w:r>
            <w:r w:rsidR="00D8436E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5540F7" w:rsidRDefault="005540F7" w:rsidP="005540F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【２日目】</w:t>
            </w:r>
          </w:p>
          <w:p w:rsidR="00CB6484" w:rsidRDefault="005540F7" w:rsidP="005540F7">
            <w:pPr>
              <w:ind w:firstLineChars="100" w:firstLine="240"/>
              <w:jc w:val="left"/>
              <w:rPr>
                <w:rFonts w:asciiTheme="minorEastAsia" w:hAnsiTheme="minorEastAsia"/>
              </w:rPr>
            </w:pPr>
            <w:r w:rsidRPr="005540F7">
              <w:rPr>
                <w:rFonts w:asciiTheme="minorEastAsia" w:hAnsiTheme="minorEastAsia" w:hint="eastAsia"/>
                <w:szCs w:val="16"/>
              </w:rPr>
              <w:t>9時30分～16時</w:t>
            </w:r>
            <w:r>
              <w:rPr>
                <w:rFonts w:asciiTheme="minorEastAsia" w:hAnsiTheme="minorEastAsia" w:hint="eastAsia"/>
                <w:szCs w:val="16"/>
              </w:rPr>
              <w:t>25</w:t>
            </w:r>
            <w:r w:rsidRPr="005540F7">
              <w:rPr>
                <w:rFonts w:asciiTheme="minorEastAsia" w:hAnsiTheme="minorEastAsia" w:hint="eastAsia"/>
                <w:szCs w:val="16"/>
              </w:rPr>
              <w:t>分頃</w:t>
            </w:r>
            <w:r w:rsidRPr="00CB648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515D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8436E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8436E" w:rsidRPr="00C515D5">
              <w:rPr>
                <w:rFonts w:asciiTheme="minorEastAsia" w:hAnsiTheme="minorEastAsia" w:hint="eastAsia"/>
                <w:sz w:val="16"/>
                <w:szCs w:val="16"/>
              </w:rPr>
              <w:t>※タイムスケジュール</w:t>
            </w:r>
            <w:r w:rsidR="00C515D5" w:rsidRPr="00C515D5">
              <w:rPr>
                <w:rFonts w:asciiTheme="minorEastAsia" w:hAnsiTheme="minorEastAsia" w:hint="eastAsia"/>
                <w:sz w:val="16"/>
                <w:szCs w:val="16"/>
              </w:rPr>
              <w:t>の詳細</w:t>
            </w:r>
            <w:r w:rsidR="00D8436E" w:rsidRPr="00C515D5">
              <w:rPr>
                <w:rFonts w:asciiTheme="minorEastAsia" w:hAnsiTheme="minorEastAsia" w:hint="eastAsia"/>
                <w:sz w:val="16"/>
                <w:szCs w:val="16"/>
              </w:rPr>
              <w:t>は受講日当日にお渡します</w:t>
            </w:r>
            <w:r w:rsidR="00C515D5" w:rsidRPr="00C515D5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CB6484" w:rsidTr="00CB6484">
        <w:trPr>
          <w:trHeight w:val="727"/>
        </w:trPr>
        <w:tc>
          <w:tcPr>
            <w:tcW w:w="2290" w:type="dxa"/>
            <w:tcBorders>
              <w:bottom w:val="nil"/>
            </w:tcBorders>
          </w:tcPr>
          <w:p w:rsidR="00CB6484" w:rsidRPr="004F15ED" w:rsidRDefault="00CB6484" w:rsidP="00CB6484">
            <w:pPr>
              <w:ind w:firstLineChars="100" w:firstLine="320"/>
              <w:rPr>
                <w:rFonts w:asciiTheme="minorEastAsia" w:hAnsiTheme="minorEastAsia"/>
                <w:sz w:val="16"/>
              </w:rPr>
            </w:pPr>
            <w:r w:rsidRPr="00B40132">
              <w:rPr>
                <w:rFonts w:asciiTheme="minorEastAsia" w:hAnsiTheme="minorEastAsia" w:hint="eastAsia"/>
                <w:spacing w:val="80"/>
                <w:kern w:val="0"/>
                <w:sz w:val="16"/>
                <w:fitText w:val="1120" w:id="-996361983"/>
              </w:rPr>
              <w:t>フリガ</w:t>
            </w:r>
            <w:r w:rsidRPr="00B40132">
              <w:rPr>
                <w:rFonts w:asciiTheme="minorEastAsia" w:hAnsiTheme="minorEastAsia" w:hint="eastAsia"/>
                <w:kern w:val="0"/>
                <w:sz w:val="16"/>
                <w:fitText w:val="1120" w:id="-996361983"/>
              </w:rPr>
              <w:t>ナ</w:t>
            </w:r>
          </w:p>
          <w:p w:rsidR="00CB6484" w:rsidRDefault="00CB6484" w:rsidP="00CB6484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B40132">
              <w:rPr>
                <w:rFonts w:asciiTheme="minorEastAsia" w:hAnsiTheme="minorEastAsia" w:hint="eastAsia"/>
                <w:spacing w:val="60"/>
                <w:kern w:val="0"/>
                <w:fitText w:val="1680" w:id="-996361982"/>
              </w:rPr>
              <w:t>受講者氏</w:t>
            </w:r>
            <w:r w:rsidRPr="00B40132">
              <w:rPr>
                <w:rFonts w:asciiTheme="minorEastAsia" w:hAnsiTheme="minorEastAsia" w:hint="eastAsia"/>
                <w:kern w:val="0"/>
                <w:fitText w:val="1680" w:id="-996361982"/>
              </w:rPr>
              <w:t>名</w:t>
            </w:r>
          </w:p>
        </w:tc>
        <w:tc>
          <w:tcPr>
            <w:tcW w:w="8188" w:type="dxa"/>
            <w:tcBorders>
              <w:bottom w:val="nil"/>
            </w:tcBorders>
          </w:tcPr>
          <w:p w:rsidR="00CB6484" w:rsidRDefault="005540F7" w:rsidP="00CB648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-1525963</wp:posOffset>
                      </wp:positionH>
                      <wp:positionV relativeFrom="paragraph">
                        <wp:posOffset>7561</wp:posOffset>
                      </wp:positionV>
                      <wp:extent cx="6684818" cy="4717473"/>
                      <wp:effectExtent l="19050" t="19050" r="40005" b="4508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4818" cy="4717473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19470" id="正方形/長方形 4" o:spid="_x0000_s1026" style="position:absolute;left:0;text-align:left;margin-left:-120.15pt;margin-top:.6pt;width:526.35pt;height:371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" filled="f" strokecolor="black [3213]" strokeweight="4.5pt"/>
                  </w:pict>
                </mc:Fallback>
              </mc:AlternateContent>
            </w:r>
          </w:p>
        </w:tc>
      </w:tr>
      <w:tr w:rsidR="00D8436E" w:rsidTr="00CB6484">
        <w:trPr>
          <w:trHeight w:val="727"/>
        </w:trPr>
        <w:tc>
          <w:tcPr>
            <w:tcW w:w="2290" w:type="dxa"/>
            <w:tcBorders>
              <w:bottom w:val="single" w:sz="4" w:space="0" w:color="auto"/>
              <w:right w:val="dashed" w:sz="4" w:space="0" w:color="auto"/>
            </w:tcBorders>
          </w:tcPr>
          <w:p w:rsidR="00CB6484" w:rsidRDefault="00CB6484" w:rsidP="00CB6484">
            <w:pPr>
              <w:spacing w:beforeLines="50" w:before="180"/>
              <w:ind w:firstLineChars="50" w:firstLine="106"/>
              <w:jc w:val="distribute"/>
              <w:rPr>
                <w:rFonts w:asciiTheme="minorEastAsia" w:hAnsiTheme="minorEastAsia"/>
              </w:rPr>
            </w:pPr>
            <w:r w:rsidRPr="00B40132">
              <w:rPr>
                <w:rFonts w:asciiTheme="minorEastAsia" w:hAnsiTheme="minorEastAsia" w:hint="eastAsia"/>
                <w:spacing w:val="2"/>
                <w:w w:val="87"/>
                <w:kern w:val="0"/>
                <w:fitText w:val="1680" w:id="-996361981"/>
              </w:rPr>
              <w:t>生年月日（西暦</w:t>
            </w:r>
            <w:r w:rsidRPr="00B40132">
              <w:rPr>
                <w:rFonts w:asciiTheme="minorEastAsia" w:hAnsiTheme="minorEastAsia" w:hint="eastAsia"/>
                <w:spacing w:val="-6"/>
                <w:w w:val="87"/>
                <w:kern w:val="0"/>
                <w:fitText w:val="1680" w:id="-996361981"/>
              </w:rPr>
              <w:t>）</w:t>
            </w:r>
          </w:p>
        </w:tc>
        <w:tc>
          <w:tcPr>
            <w:tcW w:w="8188" w:type="dxa"/>
            <w:tcBorders>
              <w:bottom w:val="nil"/>
            </w:tcBorders>
          </w:tcPr>
          <w:p w:rsidR="00CB6484" w:rsidRDefault="00CB6484" w:rsidP="00CB6484">
            <w:pPr>
              <w:spacing w:line="480" w:lineRule="auto"/>
              <w:ind w:firstLineChars="500" w:firstLine="12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CB6484" w:rsidTr="00CB6484">
        <w:trPr>
          <w:trHeight w:val="810"/>
        </w:trPr>
        <w:tc>
          <w:tcPr>
            <w:tcW w:w="2290" w:type="dxa"/>
            <w:tcBorders>
              <w:bottom w:val="nil"/>
              <w:right w:val="dashed" w:sz="4" w:space="0" w:color="auto"/>
            </w:tcBorders>
          </w:tcPr>
          <w:p w:rsidR="00CB6484" w:rsidRPr="00F75F77" w:rsidRDefault="009A7141" w:rsidP="00CB6484">
            <w:pPr>
              <w:spacing w:beforeLines="50" w:before="180"/>
              <w:jc w:val="center"/>
              <w:rPr>
                <w:rFonts w:asciiTheme="minorEastAsia" w:hAnsiTheme="minorEastAsia"/>
                <w:kern w:val="0"/>
              </w:rPr>
            </w:pPr>
            <w:r w:rsidRPr="009A7141">
              <w:rPr>
                <w:rFonts w:asciiTheme="minorEastAsia" w:hAnsiTheme="minorEastAsia" w:hint="eastAsia"/>
                <w:spacing w:val="480"/>
                <w:kern w:val="0"/>
                <w:fitText w:val="1440" w:id="-996361980"/>
              </w:rPr>
              <w:t>住</w:t>
            </w:r>
            <w:r w:rsidRPr="009A7141">
              <w:rPr>
                <w:rFonts w:asciiTheme="minorEastAsia" w:hAnsiTheme="minorEastAsia" w:hint="eastAsia"/>
                <w:kern w:val="0"/>
                <w:fitText w:val="1440" w:id="-996361980"/>
              </w:rPr>
              <w:t>所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CB6484" w:rsidRDefault="00CB6484" w:rsidP="00CB648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CB6484" w:rsidTr="00CB6484">
        <w:trPr>
          <w:trHeight w:val="727"/>
        </w:trPr>
        <w:tc>
          <w:tcPr>
            <w:tcW w:w="2290" w:type="dxa"/>
            <w:tcBorders>
              <w:top w:val="nil"/>
              <w:bottom w:val="nil"/>
              <w:right w:val="dashed" w:sz="4" w:space="0" w:color="auto"/>
            </w:tcBorders>
          </w:tcPr>
          <w:p w:rsidR="00CB6484" w:rsidRPr="00477010" w:rsidRDefault="00CB6484" w:rsidP="00CB6484">
            <w:pPr>
              <w:spacing w:beforeLines="50" w:before="180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188" w:type="dxa"/>
            <w:tcBorders>
              <w:bottom w:val="nil"/>
            </w:tcBorders>
          </w:tcPr>
          <w:p w:rsidR="00CB6484" w:rsidRDefault="00CB6484" w:rsidP="00CB6484">
            <w:pPr>
              <w:jc w:val="left"/>
              <w:rPr>
                <w:rFonts w:asciiTheme="minorEastAsia" w:hAnsiTheme="minorEastAsia"/>
              </w:rPr>
            </w:pPr>
            <w:r w:rsidRPr="005540F7">
              <w:rPr>
                <w:rFonts w:asciiTheme="minorEastAsia" w:hAnsiTheme="minorEastAsia" w:hint="eastAsia"/>
                <w:sz w:val="21"/>
              </w:rPr>
              <w:t>電話番号（個人）</w:t>
            </w:r>
          </w:p>
        </w:tc>
      </w:tr>
      <w:tr w:rsidR="00CB6484" w:rsidTr="00CB6484">
        <w:trPr>
          <w:trHeight w:val="727"/>
        </w:trPr>
        <w:tc>
          <w:tcPr>
            <w:tcW w:w="229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CB6484" w:rsidRDefault="00CB6484" w:rsidP="00CB6484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CB6484" w:rsidRDefault="002F6A70" w:rsidP="00CB648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1"/>
              </w:rPr>
              <w:t>ＦＡＸ番号（ＦＡＸ</w:t>
            </w:r>
            <w:r w:rsidR="00CB6484" w:rsidRPr="005540F7">
              <w:rPr>
                <w:rFonts w:asciiTheme="minorEastAsia" w:hAnsiTheme="minorEastAsia" w:hint="eastAsia"/>
                <w:sz w:val="21"/>
              </w:rPr>
              <w:t>申し込み</w:t>
            </w:r>
            <w:r w:rsidR="00376945">
              <w:rPr>
                <w:rFonts w:asciiTheme="minorEastAsia" w:hAnsiTheme="minorEastAsia" w:hint="eastAsia"/>
                <w:sz w:val="21"/>
              </w:rPr>
              <w:t>の</w:t>
            </w:r>
            <w:r w:rsidR="00CB6484" w:rsidRPr="005540F7">
              <w:rPr>
                <w:rFonts w:asciiTheme="minorEastAsia" w:hAnsiTheme="minorEastAsia" w:hint="eastAsia"/>
                <w:sz w:val="21"/>
              </w:rPr>
              <w:t>場合のみ）</w:t>
            </w:r>
          </w:p>
        </w:tc>
      </w:tr>
      <w:tr w:rsidR="00CB6484" w:rsidTr="00CB6484">
        <w:trPr>
          <w:trHeight w:val="727"/>
        </w:trPr>
        <w:tc>
          <w:tcPr>
            <w:tcW w:w="2290" w:type="dxa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:rsidR="00CB6484" w:rsidRDefault="00CB6484" w:rsidP="005540F7">
            <w:pPr>
              <w:spacing w:beforeLines="150" w:before="540" w:line="360" w:lineRule="auto"/>
              <w:jc w:val="center"/>
              <w:rPr>
                <w:rFonts w:asciiTheme="minorEastAsia" w:hAnsiTheme="minorEastAsia"/>
              </w:rPr>
            </w:pPr>
            <w:r w:rsidRPr="00376945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996361979"/>
              </w:rPr>
              <w:t>在勤事業</w:t>
            </w:r>
            <w:r w:rsidRPr="00376945">
              <w:rPr>
                <w:rFonts w:asciiTheme="minorEastAsia" w:hAnsiTheme="minorEastAsia" w:hint="eastAsia"/>
                <w:kern w:val="0"/>
                <w:sz w:val="22"/>
                <w:fitText w:val="1540" w:id="-996361979"/>
              </w:rPr>
              <w:t>所</w:t>
            </w:r>
          </w:p>
        </w:tc>
        <w:tc>
          <w:tcPr>
            <w:tcW w:w="8188" w:type="dxa"/>
            <w:tcBorders>
              <w:bottom w:val="nil"/>
            </w:tcBorders>
          </w:tcPr>
          <w:p w:rsidR="00CB6484" w:rsidRDefault="00376945" w:rsidP="00CB6484">
            <w:pPr>
              <w:jc w:val="left"/>
              <w:rPr>
                <w:rFonts w:asciiTheme="minorEastAsia" w:hAnsiTheme="minorEastAsia"/>
              </w:rPr>
            </w:pPr>
            <w:r w:rsidRPr="00376945">
              <w:rPr>
                <w:rFonts w:asciiTheme="minorEastAsia" w:hAnsiTheme="minorEastAsia" w:hint="eastAsia"/>
                <w:sz w:val="21"/>
              </w:rPr>
              <w:t>所在地・事業所名</w:t>
            </w:r>
          </w:p>
        </w:tc>
      </w:tr>
      <w:tr w:rsidR="00CB6484" w:rsidTr="00CB6484">
        <w:trPr>
          <w:trHeight w:val="727"/>
        </w:trPr>
        <w:tc>
          <w:tcPr>
            <w:tcW w:w="229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CB6484" w:rsidRPr="00477010" w:rsidRDefault="00CB6484" w:rsidP="005540F7">
            <w:pPr>
              <w:spacing w:before="100" w:beforeAutospacing="1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88" w:type="dxa"/>
            <w:tcBorders>
              <w:bottom w:val="nil"/>
            </w:tcBorders>
          </w:tcPr>
          <w:p w:rsidR="00CB6484" w:rsidRDefault="00CB6484" w:rsidP="00CB6484">
            <w:pPr>
              <w:jc w:val="left"/>
              <w:rPr>
                <w:rFonts w:asciiTheme="minorEastAsia" w:hAnsiTheme="minorEastAsia"/>
              </w:rPr>
            </w:pPr>
            <w:r w:rsidRPr="005540F7">
              <w:rPr>
                <w:rFonts w:asciiTheme="minorEastAsia" w:hAnsiTheme="minorEastAsia" w:hint="eastAsia"/>
                <w:sz w:val="21"/>
              </w:rPr>
              <w:t>電話番号（事業所）</w:t>
            </w:r>
          </w:p>
        </w:tc>
      </w:tr>
      <w:tr w:rsidR="00D8436E" w:rsidTr="00CB6484">
        <w:trPr>
          <w:trHeight w:val="722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B6484" w:rsidRDefault="00CB6484" w:rsidP="00CB648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B6484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996361978"/>
              </w:rPr>
              <w:t>領収書の要</w:t>
            </w:r>
            <w:r w:rsidRPr="00CB6484">
              <w:rPr>
                <w:rFonts w:asciiTheme="minorEastAsia" w:hAnsiTheme="minorEastAsia" w:hint="eastAsia"/>
                <w:kern w:val="0"/>
                <w:sz w:val="22"/>
                <w:fitText w:val="1540" w:id="-996361978"/>
              </w:rPr>
              <w:t>否</w:t>
            </w:r>
          </w:p>
          <w:p w:rsidR="00CB6484" w:rsidRDefault="00CB6484" w:rsidP="00CB6484">
            <w:pPr>
              <w:spacing w:beforeLines="50" w:before="180"/>
              <w:ind w:firstLineChars="50" w:firstLine="89"/>
              <w:jc w:val="distribute"/>
              <w:rPr>
                <w:rFonts w:asciiTheme="minorEastAsia" w:hAnsiTheme="minorEastAsia"/>
              </w:rPr>
            </w:pPr>
            <w:r w:rsidRPr="00043112">
              <w:rPr>
                <w:rFonts w:asciiTheme="minorEastAsia" w:hAnsiTheme="minorEastAsia" w:hint="eastAsia"/>
                <w:w w:val="81"/>
                <w:kern w:val="0"/>
                <w:sz w:val="22"/>
                <w:fitText w:val="1980" w:id="-996361977"/>
              </w:rPr>
              <w:t>（いずれかを〇で囲む</w:t>
            </w:r>
            <w:r w:rsidRPr="00043112">
              <w:rPr>
                <w:rFonts w:asciiTheme="minorEastAsia" w:hAnsiTheme="minorEastAsia" w:hint="eastAsia"/>
                <w:spacing w:val="11"/>
                <w:w w:val="81"/>
                <w:kern w:val="0"/>
                <w:sz w:val="22"/>
                <w:fitText w:val="1980" w:id="-996361977"/>
              </w:rPr>
              <w:t>）</w:t>
            </w:r>
          </w:p>
        </w:tc>
        <w:tc>
          <w:tcPr>
            <w:tcW w:w="8188" w:type="dxa"/>
            <w:tcBorders>
              <w:bottom w:val="nil"/>
            </w:tcBorders>
          </w:tcPr>
          <w:p w:rsidR="00CB6484" w:rsidRDefault="00CB6484" w:rsidP="00CB6484">
            <w:pPr>
              <w:spacing w:line="276" w:lineRule="auto"/>
              <w:ind w:firstLineChars="400" w:firstLine="96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要　　・　　否　</w:t>
            </w:r>
          </w:p>
          <w:p w:rsidR="00CB6484" w:rsidRDefault="00CB6484" w:rsidP="00CB6484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5540F7">
              <w:rPr>
                <w:rFonts w:asciiTheme="minorEastAsia" w:hAnsiTheme="minorEastAsia" w:hint="eastAsia"/>
                <w:sz w:val="22"/>
              </w:rPr>
              <w:t>※要の場合は</w:t>
            </w:r>
            <w:r w:rsidRPr="005540F7">
              <w:rPr>
                <w:rFonts w:hint="eastAsia"/>
                <w:bCs/>
                <w:kern w:val="0"/>
                <w:sz w:val="22"/>
              </w:rPr>
              <w:t>下欄に宛名を</w:t>
            </w:r>
            <w:r w:rsidRPr="005540F7">
              <w:rPr>
                <w:rFonts w:hint="eastAsia"/>
                <w:bCs/>
                <w:kern w:val="0"/>
                <w:sz w:val="22"/>
                <w:u w:val="wave"/>
              </w:rPr>
              <w:t>正確に</w:t>
            </w:r>
            <w:r w:rsidRPr="005540F7">
              <w:rPr>
                <w:rFonts w:hint="eastAsia"/>
                <w:bCs/>
                <w:kern w:val="0"/>
                <w:sz w:val="22"/>
              </w:rPr>
              <w:t>記載をお願い</w:t>
            </w:r>
            <w:r w:rsidR="00CC3328">
              <w:rPr>
                <w:rFonts w:hint="eastAsia"/>
                <w:bCs/>
                <w:kern w:val="0"/>
                <w:sz w:val="22"/>
              </w:rPr>
              <w:t>し</w:t>
            </w:r>
            <w:r w:rsidRPr="005540F7">
              <w:rPr>
                <w:rFonts w:hint="eastAsia"/>
                <w:bCs/>
                <w:kern w:val="0"/>
                <w:sz w:val="22"/>
              </w:rPr>
              <w:t>ます。</w:t>
            </w:r>
          </w:p>
        </w:tc>
      </w:tr>
      <w:tr w:rsidR="00CB6484" w:rsidTr="00CB6484">
        <w:trPr>
          <w:trHeight w:val="727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B6484" w:rsidRDefault="00CB6484" w:rsidP="00CB6484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CB6484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996361976"/>
              </w:rPr>
              <w:t>領収書の宛</w:t>
            </w:r>
            <w:r w:rsidRPr="00CB6484">
              <w:rPr>
                <w:rFonts w:asciiTheme="minorEastAsia" w:hAnsiTheme="minorEastAsia" w:hint="eastAsia"/>
                <w:kern w:val="0"/>
                <w:sz w:val="22"/>
                <w:fitText w:val="1540" w:id="-996361976"/>
              </w:rPr>
              <w:t>名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CB6484" w:rsidRPr="00C039D3" w:rsidRDefault="00CB6484" w:rsidP="00CB648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5540F7" w:rsidRDefault="005540F7" w:rsidP="000D1D9C">
      <w:pPr>
        <w:spacing w:line="340" w:lineRule="exact"/>
        <w:rPr>
          <w:b/>
          <w:bCs/>
          <w:u w:val="wave"/>
        </w:rPr>
      </w:pPr>
    </w:p>
    <w:p w:rsidR="005540F7" w:rsidRDefault="005540F7" w:rsidP="000D1D9C">
      <w:pPr>
        <w:spacing w:line="340" w:lineRule="exact"/>
        <w:rPr>
          <w:b/>
          <w:bCs/>
          <w:u w:val="wave"/>
        </w:rPr>
      </w:pPr>
    </w:p>
    <w:p w:rsidR="005540F7" w:rsidRDefault="005540F7" w:rsidP="000D1D9C">
      <w:pPr>
        <w:spacing w:line="340" w:lineRule="exact"/>
        <w:rPr>
          <w:b/>
          <w:bCs/>
          <w:u w:val="wave"/>
        </w:rPr>
      </w:pPr>
    </w:p>
    <w:p w:rsidR="005540F7" w:rsidRDefault="005540F7" w:rsidP="000D1D9C">
      <w:pPr>
        <w:spacing w:line="340" w:lineRule="exact"/>
        <w:rPr>
          <w:b/>
          <w:bCs/>
          <w:u w:val="wave"/>
        </w:rPr>
      </w:pPr>
    </w:p>
    <w:p w:rsidR="005540F7" w:rsidRDefault="005540F7" w:rsidP="000D1D9C">
      <w:pPr>
        <w:spacing w:line="340" w:lineRule="exact"/>
        <w:rPr>
          <w:b/>
          <w:bCs/>
          <w:u w:val="wave"/>
        </w:rPr>
      </w:pPr>
    </w:p>
    <w:p w:rsidR="00D8436E" w:rsidRDefault="00D8436E" w:rsidP="000D1D9C">
      <w:pPr>
        <w:spacing w:line="340" w:lineRule="exact"/>
        <w:rPr>
          <w:b/>
          <w:bCs/>
          <w:u w:val="wave"/>
        </w:rPr>
      </w:pPr>
    </w:p>
    <w:p w:rsidR="00D8436E" w:rsidRDefault="00D8436E" w:rsidP="000D1D9C">
      <w:pPr>
        <w:spacing w:line="340" w:lineRule="exact"/>
        <w:rPr>
          <w:b/>
          <w:bCs/>
          <w:u w:val="wave"/>
        </w:rPr>
      </w:pPr>
    </w:p>
    <w:p w:rsidR="00D8436E" w:rsidRDefault="00D8436E" w:rsidP="000D1D9C">
      <w:pPr>
        <w:spacing w:line="340" w:lineRule="exact"/>
        <w:rPr>
          <w:b/>
          <w:bCs/>
          <w:u w:val="wave"/>
        </w:rPr>
      </w:pPr>
    </w:p>
    <w:p w:rsidR="00376945" w:rsidRDefault="00376945" w:rsidP="000D1D9C">
      <w:pPr>
        <w:spacing w:line="340" w:lineRule="exact"/>
        <w:rPr>
          <w:b/>
          <w:bCs/>
          <w:u w:val="wave"/>
        </w:rPr>
      </w:pPr>
    </w:p>
    <w:p w:rsidR="000F0B63" w:rsidRPr="000D1D9C" w:rsidRDefault="000D1D9C" w:rsidP="000D1D9C">
      <w:pPr>
        <w:spacing w:line="340" w:lineRule="exact"/>
        <w:rPr>
          <w:b/>
          <w:bCs/>
          <w:u w:val="wave"/>
        </w:rPr>
      </w:pPr>
      <w:r w:rsidRPr="005870B4">
        <w:rPr>
          <w:rFonts w:hint="eastAsia"/>
          <w:b/>
          <w:bCs/>
          <w:u w:val="wave"/>
        </w:rPr>
        <w:lastRenderedPageBreak/>
        <w:t>受講</w:t>
      </w:r>
      <w:r>
        <w:rPr>
          <w:rFonts w:hint="eastAsia"/>
          <w:b/>
          <w:bCs/>
          <w:u w:val="wave"/>
        </w:rPr>
        <w:t>希望</w:t>
      </w:r>
      <w:r w:rsidRPr="005870B4">
        <w:rPr>
          <w:rFonts w:hint="eastAsia"/>
          <w:b/>
          <w:bCs/>
          <w:u w:val="wave"/>
        </w:rPr>
        <w:t>者の皆様へ</w:t>
      </w:r>
    </w:p>
    <w:tbl>
      <w:tblPr>
        <w:tblpPr w:leftFromText="142" w:rightFromText="142" w:vertAnchor="page" w:horzAnchor="margin" w:tblpY="1016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0"/>
      </w:tblGrid>
      <w:tr w:rsidR="000D1D9C" w:rsidRPr="005870B4" w:rsidTr="000D1D9C">
        <w:trPr>
          <w:trHeight w:val="1507"/>
        </w:trPr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9C" w:rsidRPr="005540F7" w:rsidRDefault="000D1D9C" w:rsidP="000D1D9C">
            <w:pPr>
              <w:spacing w:line="420" w:lineRule="exact"/>
              <w:ind w:left="361" w:hangingChars="150" w:hanging="361"/>
              <w:rPr>
                <w:b/>
                <w:bCs/>
                <w:szCs w:val="21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>〇</w:t>
            </w:r>
            <w:r w:rsidRPr="005540F7">
              <w:rPr>
                <w:rFonts w:hint="eastAsia"/>
                <w:b/>
                <w:bCs/>
                <w:szCs w:val="21"/>
              </w:rPr>
              <w:t xml:space="preserve"> </w:t>
            </w:r>
            <w:r w:rsidRPr="005540F7">
              <w:rPr>
                <w:rFonts w:hint="eastAsia"/>
                <w:b/>
                <w:bCs/>
                <w:szCs w:val="21"/>
              </w:rPr>
              <w:t>講習の申し込みは、直接申込先に持参していただくか、メール又は</w:t>
            </w:r>
            <w:r w:rsidRPr="005540F7">
              <w:rPr>
                <w:rFonts w:hint="eastAsia"/>
                <w:b/>
                <w:bCs/>
                <w:szCs w:val="21"/>
              </w:rPr>
              <w:t>FAX</w:t>
            </w:r>
            <w:r w:rsidRPr="005540F7">
              <w:rPr>
                <w:rFonts w:hint="eastAsia"/>
                <w:b/>
                <w:bCs/>
                <w:szCs w:val="21"/>
              </w:rPr>
              <w:t>となります。</w:t>
            </w:r>
          </w:p>
          <w:p w:rsidR="000D1D9C" w:rsidRPr="005540F7" w:rsidRDefault="000D1D9C" w:rsidP="000D1D9C">
            <w:pPr>
              <w:spacing w:line="420" w:lineRule="exact"/>
              <w:ind w:leftChars="150" w:left="360"/>
              <w:rPr>
                <w:b/>
                <w:bCs/>
                <w:szCs w:val="21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>また、先着</w:t>
            </w:r>
            <w:r w:rsidRPr="005540F7">
              <w:rPr>
                <w:rFonts w:hint="eastAsia"/>
                <w:b/>
                <w:bCs/>
                <w:szCs w:val="21"/>
              </w:rPr>
              <w:t>100</w:t>
            </w:r>
            <w:r w:rsidRPr="005540F7">
              <w:rPr>
                <w:rFonts w:hint="eastAsia"/>
                <w:b/>
                <w:bCs/>
                <w:szCs w:val="21"/>
              </w:rPr>
              <w:t>名となりますのでご注意ください。</w:t>
            </w:r>
          </w:p>
          <w:p w:rsidR="000D1D9C" w:rsidRDefault="000D1D9C" w:rsidP="000D1D9C">
            <w:pPr>
              <w:spacing w:line="420" w:lineRule="exact"/>
              <w:ind w:left="361" w:hangingChars="150" w:hanging="361"/>
              <w:rPr>
                <w:b/>
                <w:bCs/>
                <w:szCs w:val="21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 xml:space="preserve">　</w:t>
            </w:r>
            <w:r w:rsidRPr="005540F7">
              <w:rPr>
                <w:rFonts w:hint="eastAsia"/>
                <w:b/>
                <w:bCs/>
                <w:szCs w:val="21"/>
              </w:rPr>
              <w:t xml:space="preserve"> FAX</w:t>
            </w:r>
            <w:r w:rsidRPr="005540F7">
              <w:rPr>
                <w:rFonts w:hint="eastAsia"/>
                <w:b/>
                <w:bCs/>
                <w:szCs w:val="21"/>
              </w:rPr>
              <w:t>の申し込みの場合は、到達確認及び注意事項等をお伝えするため、消防局予防課へ電話連絡をお願いします。</w:t>
            </w:r>
          </w:p>
          <w:p w:rsidR="00D8436E" w:rsidRPr="005540F7" w:rsidRDefault="00D8436E" w:rsidP="000D1D9C">
            <w:pPr>
              <w:spacing w:line="420" w:lineRule="exact"/>
              <w:ind w:left="361" w:hangingChars="150" w:hanging="361"/>
              <w:rPr>
                <w:b/>
                <w:bCs/>
                <w:szCs w:val="21"/>
              </w:rPr>
            </w:pPr>
          </w:p>
          <w:p w:rsidR="000D1D9C" w:rsidRPr="005540F7" w:rsidRDefault="000D1D9C" w:rsidP="000D1D9C">
            <w:pPr>
              <w:spacing w:line="420" w:lineRule="exact"/>
              <w:rPr>
                <w:b/>
                <w:bCs/>
                <w:szCs w:val="21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>〇</w:t>
            </w:r>
            <w:r w:rsidRPr="005540F7">
              <w:rPr>
                <w:rFonts w:hint="eastAsia"/>
                <w:b/>
                <w:bCs/>
                <w:szCs w:val="21"/>
              </w:rPr>
              <w:t xml:space="preserve"> </w:t>
            </w:r>
            <w:r w:rsidRPr="005540F7">
              <w:rPr>
                <w:rFonts w:hint="eastAsia"/>
                <w:b/>
                <w:bCs/>
                <w:szCs w:val="21"/>
              </w:rPr>
              <w:t>受講料及びテキスト代金</w:t>
            </w:r>
            <w:r w:rsidRPr="005540F7">
              <w:rPr>
                <w:rFonts w:hint="eastAsia"/>
                <w:b/>
                <w:bCs/>
                <w:szCs w:val="21"/>
              </w:rPr>
              <w:t>(10,000</w:t>
            </w:r>
            <w:r w:rsidRPr="005540F7">
              <w:rPr>
                <w:rFonts w:hint="eastAsia"/>
                <w:b/>
                <w:bCs/>
                <w:szCs w:val="21"/>
              </w:rPr>
              <w:t>円</w:t>
            </w:r>
            <w:r w:rsidRPr="005540F7">
              <w:rPr>
                <w:rFonts w:hint="eastAsia"/>
                <w:b/>
                <w:bCs/>
                <w:szCs w:val="21"/>
              </w:rPr>
              <w:t>)</w:t>
            </w:r>
            <w:r w:rsidRPr="005540F7">
              <w:rPr>
                <w:rFonts w:hint="eastAsia"/>
                <w:b/>
                <w:bCs/>
                <w:szCs w:val="21"/>
              </w:rPr>
              <w:t>は、当日の受付時に集金いたします。</w:t>
            </w:r>
          </w:p>
          <w:p w:rsidR="00D8436E" w:rsidRDefault="00D8436E" w:rsidP="000D1D9C">
            <w:pPr>
              <w:spacing w:line="420" w:lineRule="exact"/>
              <w:ind w:left="361" w:hangingChars="150" w:hanging="361"/>
              <w:rPr>
                <w:b/>
                <w:bCs/>
                <w:szCs w:val="21"/>
              </w:rPr>
            </w:pPr>
          </w:p>
          <w:p w:rsidR="000D1D9C" w:rsidRPr="005540F7" w:rsidRDefault="000D1D9C" w:rsidP="000D1D9C">
            <w:pPr>
              <w:spacing w:line="420" w:lineRule="exact"/>
              <w:ind w:left="361" w:hangingChars="150" w:hanging="361"/>
              <w:rPr>
                <w:b/>
                <w:bCs/>
                <w:szCs w:val="21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>〇</w:t>
            </w:r>
            <w:r w:rsidRPr="005540F7">
              <w:rPr>
                <w:rFonts w:hint="eastAsia"/>
                <w:b/>
                <w:bCs/>
                <w:szCs w:val="21"/>
              </w:rPr>
              <w:t xml:space="preserve"> </w:t>
            </w:r>
            <w:r w:rsidRPr="005540F7">
              <w:rPr>
                <w:rFonts w:hint="eastAsia"/>
                <w:b/>
                <w:bCs/>
                <w:szCs w:val="21"/>
              </w:rPr>
              <w:t>受講日の受付時に、顔写真付き本人確認書類（運転免許証・マイナンバーカード等）を提示してください。</w:t>
            </w:r>
            <w:r w:rsidRPr="005540F7">
              <w:rPr>
                <w:rFonts w:hint="eastAsia"/>
                <w:b/>
                <w:bCs/>
                <w:szCs w:val="21"/>
                <w:u w:val="single"/>
              </w:rPr>
              <w:t>確認できない場合は受講をお断りする場合があります。</w:t>
            </w:r>
          </w:p>
          <w:p w:rsidR="00D8436E" w:rsidRDefault="00D8436E" w:rsidP="003D6BC0">
            <w:pPr>
              <w:spacing w:line="420" w:lineRule="exact"/>
              <w:ind w:left="241" w:hangingChars="100" w:hanging="241"/>
              <w:rPr>
                <w:b/>
                <w:bCs/>
                <w:szCs w:val="21"/>
              </w:rPr>
            </w:pPr>
          </w:p>
          <w:p w:rsidR="000D1D9C" w:rsidRPr="003D6BC0" w:rsidRDefault="000D1D9C" w:rsidP="00D8436E">
            <w:pPr>
              <w:spacing w:line="420" w:lineRule="exact"/>
              <w:ind w:left="361" w:hangingChars="150" w:hanging="361"/>
              <w:rPr>
                <w:b/>
                <w:bCs/>
                <w:szCs w:val="21"/>
                <w:u w:val="single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>〇</w:t>
            </w:r>
            <w:r w:rsidRPr="005540F7">
              <w:rPr>
                <w:rFonts w:hint="eastAsia"/>
                <w:b/>
                <w:bCs/>
                <w:szCs w:val="21"/>
              </w:rPr>
              <w:t xml:space="preserve"> </w:t>
            </w:r>
            <w:r w:rsidRPr="005540F7">
              <w:rPr>
                <w:rFonts w:hint="eastAsia"/>
                <w:b/>
                <w:bCs/>
                <w:szCs w:val="21"/>
              </w:rPr>
              <w:t>会場は、船橋市消防局にご協力いただき借用していますので、</w:t>
            </w:r>
            <w:r w:rsidRPr="005540F7">
              <w:rPr>
                <w:rFonts w:hint="eastAsia"/>
                <w:b/>
                <w:bCs/>
                <w:color w:val="FF0000"/>
                <w:szCs w:val="21"/>
                <w:u w:val="single"/>
              </w:rPr>
              <w:t>駐車場の無料処理はできません。</w:t>
            </w:r>
            <w:r w:rsidRPr="005540F7">
              <w:rPr>
                <w:rFonts w:hint="eastAsia"/>
                <w:b/>
                <w:bCs/>
                <w:szCs w:val="21"/>
              </w:rPr>
              <w:t>公共交通機関等をご利用ください。</w:t>
            </w:r>
          </w:p>
          <w:p w:rsidR="00D8436E" w:rsidRDefault="00D8436E" w:rsidP="000D1D9C">
            <w:pPr>
              <w:spacing w:line="420" w:lineRule="exact"/>
              <w:rPr>
                <w:b/>
                <w:bCs/>
                <w:szCs w:val="21"/>
              </w:rPr>
            </w:pPr>
          </w:p>
          <w:p w:rsidR="000D1D9C" w:rsidRPr="005540F7" w:rsidRDefault="000D1D9C" w:rsidP="000D1D9C">
            <w:pPr>
              <w:spacing w:line="420" w:lineRule="exact"/>
              <w:rPr>
                <w:b/>
                <w:bCs/>
                <w:szCs w:val="21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>〇</w:t>
            </w:r>
            <w:r w:rsidRPr="005540F7">
              <w:rPr>
                <w:rFonts w:hint="eastAsia"/>
                <w:b/>
                <w:bCs/>
                <w:szCs w:val="21"/>
              </w:rPr>
              <w:t xml:space="preserve"> </w:t>
            </w:r>
            <w:r w:rsidRPr="005540F7">
              <w:rPr>
                <w:rFonts w:hint="eastAsia"/>
                <w:b/>
                <w:bCs/>
                <w:szCs w:val="21"/>
              </w:rPr>
              <w:t>申し込み後のキャンセルについて</w:t>
            </w:r>
          </w:p>
          <w:p w:rsidR="000D1D9C" w:rsidRPr="005540F7" w:rsidRDefault="000D1D9C" w:rsidP="000D1D9C">
            <w:pPr>
              <w:pStyle w:val="aa"/>
              <w:numPr>
                <w:ilvl w:val="0"/>
                <w:numId w:val="3"/>
              </w:numPr>
              <w:spacing w:line="420" w:lineRule="exact"/>
              <w:ind w:leftChars="0"/>
              <w:rPr>
                <w:b/>
                <w:bCs/>
                <w:szCs w:val="21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>講習日の初日の</w:t>
            </w:r>
            <w:r w:rsidRPr="005540F7">
              <w:rPr>
                <w:rFonts w:hint="eastAsia"/>
                <w:b/>
                <w:bCs/>
                <w:szCs w:val="21"/>
              </w:rPr>
              <w:t>15</w:t>
            </w:r>
            <w:r w:rsidR="00043112">
              <w:rPr>
                <w:rFonts w:hint="eastAsia"/>
                <w:b/>
                <w:bCs/>
                <w:szCs w:val="21"/>
              </w:rPr>
              <w:t>日前から</w:t>
            </w:r>
            <w:r w:rsidRPr="005540F7">
              <w:rPr>
                <w:rFonts w:hint="eastAsia"/>
                <w:b/>
                <w:bCs/>
                <w:szCs w:val="21"/>
              </w:rPr>
              <w:t>前日まで・・・</w:t>
            </w:r>
            <w:r w:rsidRPr="005540F7">
              <w:rPr>
                <w:rFonts w:hint="eastAsia"/>
                <w:b/>
                <w:bCs/>
                <w:szCs w:val="21"/>
              </w:rPr>
              <w:t>3,000</w:t>
            </w:r>
            <w:r w:rsidRPr="005540F7">
              <w:rPr>
                <w:rFonts w:hint="eastAsia"/>
                <w:b/>
                <w:bCs/>
                <w:szCs w:val="21"/>
              </w:rPr>
              <w:t>円のキャンセル料</w:t>
            </w:r>
          </w:p>
          <w:p w:rsidR="000D1D9C" w:rsidRPr="005540F7" w:rsidRDefault="000D1D9C" w:rsidP="000D1D9C">
            <w:pPr>
              <w:pStyle w:val="aa"/>
              <w:numPr>
                <w:ilvl w:val="0"/>
                <w:numId w:val="3"/>
              </w:numPr>
              <w:spacing w:line="420" w:lineRule="exact"/>
              <w:ind w:leftChars="0"/>
              <w:rPr>
                <w:b/>
                <w:bCs/>
                <w:szCs w:val="21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>講習日当日（連絡なしも含む。</w:t>
            </w:r>
            <w:bookmarkStart w:id="0" w:name="_GoBack"/>
            <w:bookmarkEnd w:id="0"/>
            <w:r w:rsidRPr="005540F7">
              <w:rPr>
                <w:rFonts w:hint="eastAsia"/>
                <w:b/>
                <w:bCs/>
                <w:szCs w:val="21"/>
              </w:rPr>
              <w:t>）のキャンセル料は受講料全額となり、返金はいたしません。</w:t>
            </w:r>
          </w:p>
          <w:p w:rsidR="000D1D9C" w:rsidRPr="005540F7" w:rsidRDefault="000D1D9C" w:rsidP="000D1D9C">
            <w:pPr>
              <w:pStyle w:val="aa"/>
              <w:numPr>
                <w:ilvl w:val="0"/>
                <w:numId w:val="3"/>
              </w:numPr>
              <w:spacing w:line="420" w:lineRule="exact"/>
              <w:ind w:leftChars="0"/>
              <w:rPr>
                <w:b/>
                <w:bCs/>
                <w:szCs w:val="21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>キャンセル料のお支払いについては、その都度個別にご連絡させていただきます。</w:t>
            </w:r>
          </w:p>
          <w:p w:rsidR="00D8436E" w:rsidRDefault="00D8436E" w:rsidP="000D1D9C">
            <w:pPr>
              <w:spacing w:line="420" w:lineRule="exact"/>
              <w:rPr>
                <w:b/>
                <w:bCs/>
                <w:szCs w:val="21"/>
              </w:rPr>
            </w:pPr>
          </w:p>
          <w:p w:rsidR="000D1D9C" w:rsidRPr="005540F7" w:rsidRDefault="000D1D9C" w:rsidP="000D1D9C">
            <w:pPr>
              <w:spacing w:line="420" w:lineRule="exact"/>
              <w:rPr>
                <w:b/>
                <w:bCs/>
                <w:szCs w:val="21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>〇</w:t>
            </w:r>
            <w:r w:rsidRPr="005540F7">
              <w:rPr>
                <w:rFonts w:hint="eastAsia"/>
                <w:b/>
                <w:bCs/>
                <w:szCs w:val="21"/>
              </w:rPr>
              <w:t xml:space="preserve"> </w:t>
            </w:r>
            <w:r w:rsidRPr="005540F7">
              <w:rPr>
                <w:rFonts w:hint="eastAsia"/>
                <w:b/>
                <w:bCs/>
                <w:szCs w:val="21"/>
              </w:rPr>
              <w:t>領収書をご希望の方へ</w:t>
            </w:r>
          </w:p>
          <w:p w:rsidR="000D1D9C" w:rsidRDefault="000D1D9C" w:rsidP="000D1D9C">
            <w:pPr>
              <w:spacing w:line="420" w:lineRule="exact"/>
              <w:ind w:left="361" w:hangingChars="150" w:hanging="361"/>
              <w:rPr>
                <w:b/>
                <w:bCs/>
                <w:szCs w:val="21"/>
              </w:rPr>
            </w:pPr>
            <w:r w:rsidRPr="005540F7">
              <w:rPr>
                <w:rFonts w:hint="eastAsia"/>
                <w:b/>
                <w:bCs/>
                <w:szCs w:val="21"/>
              </w:rPr>
              <w:t xml:space="preserve">　</w:t>
            </w:r>
            <w:r w:rsidRPr="005540F7">
              <w:rPr>
                <w:rFonts w:hint="eastAsia"/>
                <w:b/>
                <w:bCs/>
                <w:szCs w:val="21"/>
              </w:rPr>
              <w:t xml:space="preserve"> </w:t>
            </w:r>
            <w:r w:rsidRPr="005540F7">
              <w:rPr>
                <w:rFonts w:hint="eastAsia"/>
                <w:b/>
                <w:bCs/>
                <w:szCs w:val="21"/>
              </w:rPr>
              <w:t>船橋市自衛消防協会は、インボイス制度の適格請求書発行事業者登録をしていませんので、インボイス番号記載の領収書は発行できません。</w:t>
            </w:r>
          </w:p>
          <w:p w:rsidR="00D8436E" w:rsidRPr="00E27619" w:rsidRDefault="00D8436E" w:rsidP="000D1D9C">
            <w:pPr>
              <w:spacing w:line="420" w:lineRule="exact"/>
              <w:ind w:left="316" w:hangingChars="150" w:hanging="316"/>
              <w:rPr>
                <w:b/>
                <w:bCs/>
                <w:sz w:val="21"/>
                <w:szCs w:val="21"/>
              </w:rPr>
            </w:pPr>
          </w:p>
        </w:tc>
      </w:tr>
    </w:tbl>
    <w:p w:rsidR="00B050CE" w:rsidRPr="006346F8" w:rsidRDefault="00B050CE" w:rsidP="00B050CE">
      <w:pPr>
        <w:rPr>
          <w:rFonts w:asciiTheme="minorEastAsia" w:hAnsiTheme="minorEastAsia"/>
        </w:rPr>
      </w:pPr>
    </w:p>
    <w:p w:rsidR="002735A0" w:rsidRPr="002735A0" w:rsidRDefault="002735A0" w:rsidP="00F21CFA">
      <w:pPr>
        <w:rPr>
          <w:rFonts w:asciiTheme="minorEastAsia" w:hAnsiTheme="minorEastAsia"/>
          <w:b/>
          <w:u w:val="single"/>
        </w:rPr>
      </w:pPr>
      <w:r w:rsidRPr="002735A0">
        <w:rPr>
          <w:rFonts w:asciiTheme="minorEastAsia" w:hAnsiTheme="minorEastAsia" w:hint="eastAsia"/>
          <w:b/>
          <w:u w:val="single"/>
        </w:rPr>
        <w:t>受講会場周辺地図</w:t>
      </w:r>
    </w:p>
    <w:p w:rsidR="00F21CFA" w:rsidRPr="00C515D5" w:rsidRDefault="002735A0" w:rsidP="00F21CFA">
      <w:pPr>
        <w:rPr>
          <w:rFonts w:asciiTheme="minorEastAsia" w:hAnsiTheme="minorEastAsia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590B32" wp14:editId="1A0F576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70840" cy="3158836"/>
            <wp:effectExtent l="0" t="0" r="127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4" t="30178" r="18191" b="8288"/>
                    <a:stretch/>
                  </pic:blipFill>
                  <pic:spPr bwMode="auto">
                    <a:xfrm>
                      <a:off x="0" y="0"/>
                      <a:ext cx="4170840" cy="3158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FA" w:rsidRDefault="00F21CFA" w:rsidP="00F21CFA">
      <w:pPr>
        <w:rPr>
          <w:rFonts w:asciiTheme="minorEastAsia" w:hAnsiTheme="minorEastAsia"/>
        </w:rPr>
      </w:pPr>
    </w:p>
    <w:p w:rsidR="00F21CFA" w:rsidRDefault="00F21CFA" w:rsidP="00F21CFA">
      <w:pPr>
        <w:rPr>
          <w:rFonts w:asciiTheme="minorEastAsia" w:hAnsiTheme="minorEastAsia"/>
        </w:rPr>
      </w:pPr>
    </w:p>
    <w:p w:rsidR="00F21CFA" w:rsidRDefault="00F21CFA" w:rsidP="00F21CFA">
      <w:pPr>
        <w:rPr>
          <w:rFonts w:asciiTheme="minorEastAsia" w:hAnsiTheme="minorEastAsia"/>
        </w:rPr>
      </w:pPr>
    </w:p>
    <w:p w:rsidR="00F21CFA" w:rsidRDefault="00F21CFA" w:rsidP="00F21CFA">
      <w:pPr>
        <w:rPr>
          <w:rFonts w:asciiTheme="minorEastAsia" w:hAnsiTheme="minorEastAsia"/>
        </w:rPr>
      </w:pPr>
    </w:p>
    <w:p w:rsidR="00F21CFA" w:rsidRDefault="00F21CFA" w:rsidP="00F21CFA">
      <w:pPr>
        <w:rPr>
          <w:rFonts w:asciiTheme="minorEastAsia" w:hAnsiTheme="minorEastAsia"/>
        </w:rPr>
      </w:pPr>
    </w:p>
    <w:p w:rsidR="00F21CFA" w:rsidRDefault="002735A0" w:rsidP="00F21CF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04CD7" wp14:editId="00C0B212">
                <wp:simplePos x="0" y="0"/>
                <wp:positionH relativeFrom="margin">
                  <wp:posOffset>4260215</wp:posOffset>
                </wp:positionH>
                <wp:positionV relativeFrom="paragraph">
                  <wp:posOffset>57150</wp:posOffset>
                </wp:positionV>
                <wp:extent cx="2324100" cy="989965"/>
                <wp:effectExtent l="2057400" t="0" r="19050" b="13398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89965"/>
                        </a:xfrm>
                        <a:prstGeom prst="wedgeRectCallout">
                          <a:avLst>
                            <a:gd name="adj1" fmla="val -138272"/>
                            <a:gd name="adj2" fmla="val 6112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7141" w:rsidRDefault="002735A0" w:rsidP="002735A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船橋市</w:t>
                            </w:r>
                            <w:r w:rsidR="009A7141">
                              <w:rPr>
                                <w:rFonts w:asciiTheme="minorEastAsia" w:hAnsiTheme="minorEastAsia" w:hint="eastAsia"/>
                              </w:rPr>
                              <w:t>職員研修所</w:t>
                            </w:r>
                            <w:r w:rsidR="009A7141">
                              <w:rPr>
                                <w:rFonts w:asciiTheme="minorEastAsia" w:hAnsiTheme="minorEastAsia"/>
                              </w:rPr>
                              <w:t>６階</w:t>
                            </w:r>
                          </w:p>
                          <w:p w:rsidR="002735A0" w:rsidRPr="002735A0" w:rsidRDefault="009A7141" w:rsidP="002735A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６０１研修室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（消防局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隣接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2735A0">
                              <w:rPr>
                                <w:rFonts w:asciiTheme="minorEastAsia" w:hAnsiTheme="minorEastAsia" w:hint="eastAsia"/>
                              </w:rPr>
                              <w:t>（JR船橋駅から徒歩約15分）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04CD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335.45pt;margin-top:4.5pt;width:183pt;height:77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" adj="-19067,24003" fillcolor="window" strokecolor="#385d8a" strokeweight="2pt">
                <v:textbox>
                  <w:txbxContent>
                    <w:p w:rsidR="009A7141" w:rsidRDefault="002735A0" w:rsidP="002735A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船橋市</w:t>
                      </w:r>
                      <w:r w:rsidR="009A7141">
                        <w:rPr>
                          <w:rFonts w:asciiTheme="minorEastAsia" w:hAnsiTheme="minorEastAsia" w:hint="eastAsia"/>
                        </w:rPr>
                        <w:t>職員研修所</w:t>
                      </w:r>
                      <w:r w:rsidR="009A7141">
                        <w:rPr>
                          <w:rFonts w:asciiTheme="minorEastAsia" w:hAnsiTheme="minorEastAsia"/>
                        </w:rPr>
                        <w:t>６階</w:t>
                      </w:r>
                    </w:p>
                    <w:p w:rsidR="002735A0" w:rsidRPr="002735A0" w:rsidRDefault="009A7141" w:rsidP="002735A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６０１研修室</w:t>
                      </w:r>
                      <w:r>
                        <w:rPr>
                          <w:rFonts w:asciiTheme="minorEastAsia" w:hAnsiTheme="minorEastAsia" w:hint="eastAsia"/>
                        </w:rPr>
                        <w:t>（消防局</w:t>
                      </w:r>
                      <w:r>
                        <w:rPr>
                          <w:rFonts w:asciiTheme="minorEastAsia" w:hAnsiTheme="minorEastAsia"/>
                        </w:rPr>
                        <w:t>隣接</w:t>
                      </w: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2735A0">
                        <w:rPr>
                          <w:rFonts w:asciiTheme="minorEastAsia" w:hAnsiTheme="minorEastAsia" w:hint="eastAsia"/>
                        </w:rPr>
                        <w:t>（JR船橋駅から徒歩約15分）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1CFA" w:rsidRDefault="00F21CFA" w:rsidP="00F21CFA">
      <w:pPr>
        <w:rPr>
          <w:rFonts w:asciiTheme="minorEastAsia" w:hAnsiTheme="minorEastAsia"/>
        </w:rPr>
      </w:pPr>
    </w:p>
    <w:p w:rsidR="00F21CFA" w:rsidRDefault="00F21CFA" w:rsidP="00F21CFA">
      <w:pPr>
        <w:rPr>
          <w:rFonts w:asciiTheme="minorEastAsia" w:hAnsiTheme="minorEastAsia"/>
        </w:rPr>
      </w:pPr>
    </w:p>
    <w:p w:rsidR="008F3E29" w:rsidRDefault="008F3E29" w:rsidP="00F21CFA">
      <w:pPr>
        <w:rPr>
          <w:rFonts w:asciiTheme="minorEastAsia" w:hAnsiTheme="minorEastAsia"/>
        </w:rPr>
      </w:pPr>
    </w:p>
    <w:p w:rsidR="008F3E29" w:rsidRDefault="008F3E29" w:rsidP="00F21CFA">
      <w:pPr>
        <w:rPr>
          <w:rFonts w:asciiTheme="minorEastAsia" w:hAnsiTheme="minorEastAsia"/>
        </w:rPr>
      </w:pPr>
    </w:p>
    <w:p w:rsidR="008F3E29" w:rsidRDefault="008F3E29" w:rsidP="00F21CFA">
      <w:pPr>
        <w:rPr>
          <w:rFonts w:asciiTheme="minorEastAsia" w:hAnsiTheme="minorEastAsia"/>
        </w:rPr>
      </w:pPr>
    </w:p>
    <w:p w:rsidR="00283676" w:rsidRPr="00F22F0A" w:rsidRDefault="00283676" w:rsidP="00F21CFA">
      <w:pPr>
        <w:rPr>
          <w:rFonts w:asciiTheme="minorEastAsia" w:hAnsiTheme="minorEastAsia"/>
        </w:rPr>
      </w:pPr>
    </w:p>
    <w:sectPr w:rsidR="00283676" w:rsidRPr="00F22F0A" w:rsidSect="008D2724">
      <w:pgSz w:w="11906" w:h="16838" w:code="9"/>
      <w:pgMar w:top="567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32" w:rsidRDefault="00232032" w:rsidP="003B2AF7">
      <w:r>
        <w:separator/>
      </w:r>
    </w:p>
  </w:endnote>
  <w:endnote w:type="continuationSeparator" w:id="0">
    <w:p w:rsidR="00232032" w:rsidRDefault="00232032" w:rsidP="003B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32" w:rsidRDefault="00232032" w:rsidP="003B2AF7">
      <w:r>
        <w:separator/>
      </w:r>
    </w:p>
  </w:footnote>
  <w:footnote w:type="continuationSeparator" w:id="0">
    <w:p w:rsidR="00232032" w:rsidRDefault="00232032" w:rsidP="003B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6FCF"/>
    <w:multiLevelType w:val="multilevel"/>
    <w:tmpl w:val="52D0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E46F3"/>
    <w:multiLevelType w:val="hybridMultilevel"/>
    <w:tmpl w:val="48F68DC2"/>
    <w:lvl w:ilvl="0" w:tplc="E2AEA7F4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7E2344"/>
    <w:multiLevelType w:val="hybridMultilevel"/>
    <w:tmpl w:val="DC7E4C02"/>
    <w:lvl w:ilvl="0" w:tplc="148241A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FFB1942"/>
    <w:multiLevelType w:val="hybridMultilevel"/>
    <w:tmpl w:val="8DC07F30"/>
    <w:lvl w:ilvl="0" w:tplc="696237DE">
      <w:start w:val="3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14689" fillcolor="none [3213]">
      <v:fill color="none [3213]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D8"/>
    <w:rsid w:val="0000469F"/>
    <w:rsid w:val="0000544F"/>
    <w:rsid w:val="00014D58"/>
    <w:rsid w:val="00025816"/>
    <w:rsid w:val="000356ED"/>
    <w:rsid w:val="00043112"/>
    <w:rsid w:val="000670D5"/>
    <w:rsid w:val="000A5565"/>
    <w:rsid w:val="000A5F75"/>
    <w:rsid w:val="000D1D9C"/>
    <w:rsid w:val="000D7752"/>
    <w:rsid w:val="000E0B09"/>
    <w:rsid w:val="000E43A1"/>
    <w:rsid w:val="000F0B63"/>
    <w:rsid w:val="00106F4B"/>
    <w:rsid w:val="001348BB"/>
    <w:rsid w:val="00152B6F"/>
    <w:rsid w:val="001570E2"/>
    <w:rsid w:val="001643C5"/>
    <w:rsid w:val="0017001A"/>
    <w:rsid w:val="001829D7"/>
    <w:rsid w:val="00186BFB"/>
    <w:rsid w:val="001C16CC"/>
    <w:rsid w:val="001E6D78"/>
    <w:rsid w:val="00204E46"/>
    <w:rsid w:val="00214CBB"/>
    <w:rsid w:val="00232032"/>
    <w:rsid w:val="002426F1"/>
    <w:rsid w:val="0027244E"/>
    <w:rsid w:val="002735A0"/>
    <w:rsid w:val="0027724B"/>
    <w:rsid w:val="00283676"/>
    <w:rsid w:val="002D6935"/>
    <w:rsid w:val="002F1A09"/>
    <w:rsid w:val="002F6A70"/>
    <w:rsid w:val="003605DE"/>
    <w:rsid w:val="00376945"/>
    <w:rsid w:val="0038122B"/>
    <w:rsid w:val="0039657A"/>
    <w:rsid w:val="00397A77"/>
    <w:rsid w:val="003A5BBC"/>
    <w:rsid w:val="003B2AF7"/>
    <w:rsid w:val="003B3EB4"/>
    <w:rsid w:val="003B756A"/>
    <w:rsid w:val="003D20A2"/>
    <w:rsid w:val="003D6BC0"/>
    <w:rsid w:val="003E25AA"/>
    <w:rsid w:val="003F16CA"/>
    <w:rsid w:val="003F688E"/>
    <w:rsid w:val="004047A8"/>
    <w:rsid w:val="004158F5"/>
    <w:rsid w:val="00426ACC"/>
    <w:rsid w:val="00475CAF"/>
    <w:rsid w:val="00477010"/>
    <w:rsid w:val="00477DF3"/>
    <w:rsid w:val="00480A78"/>
    <w:rsid w:val="004915F1"/>
    <w:rsid w:val="004C0564"/>
    <w:rsid w:val="004F15ED"/>
    <w:rsid w:val="00502EAE"/>
    <w:rsid w:val="00510ABA"/>
    <w:rsid w:val="005313DA"/>
    <w:rsid w:val="00532550"/>
    <w:rsid w:val="0054447C"/>
    <w:rsid w:val="00545F40"/>
    <w:rsid w:val="005540F7"/>
    <w:rsid w:val="00584672"/>
    <w:rsid w:val="00584989"/>
    <w:rsid w:val="00586451"/>
    <w:rsid w:val="00591DDE"/>
    <w:rsid w:val="006116B7"/>
    <w:rsid w:val="0061754D"/>
    <w:rsid w:val="0063323F"/>
    <w:rsid w:val="006346F8"/>
    <w:rsid w:val="006415C2"/>
    <w:rsid w:val="00643A72"/>
    <w:rsid w:val="00651ABD"/>
    <w:rsid w:val="0065523C"/>
    <w:rsid w:val="00686A61"/>
    <w:rsid w:val="006A42CC"/>
    <w:rsid w:val="006A54B8"/>
    <w:rsid w:val="006F1998"/>
    <w:rsid w:val="00707B70"/>
    <w:rsid w:val="00771F72"/>
    <w:rsid w:val="00787AED"/>
    <w:rsid w:val="007C21D8"/>
    <w:rsid w:val="007F3FFC"/>
    <w:rsid w:val="008416C1"/>
    <w:rsid w:val="00852DFF"/>
    <w:rsid w:val="00856FD9"/>
    <w:rsid w:val="00860835"/>
    <w:rsid w:val="00891A5B"/>
    <w:rsid w:val="008B4EA1"/>
    <w:rsid w:val="008C0795"/>
    <w:rsid w:val="008D2724"/>
    <w:rsid w:val="008D2906"/>
    <w:rsid w:val="008E3EF1"/>
    <w:rsid w:val="008F3E29"/>
    <w:rsid w:val="00920E8E"/>
    <w:rsid w:val="00937A6E"/>
    <w:rsid w:val="009440BB"/>
    <w:rsid w:val="009452AB"/>
    <w:rsid w:val="00950441"/>
    <w:rsid w:val="00960E77"/>
    <w:rsid w:val="00961D0D"/>
    <w:rsid w:val="00973B49"/>
    <w:rsid w:val="00986C29"/>
    <w:rsid w:val="009A00D3"/>
    <w:rsid w:val="009A7141"/>
    <w:rsid w:val="009B15D3"/>
    <w:rsid w:val="009B61C5"/>
    <w:rsid w:val="00A14C5B"/>
    <w:rsid w:val="00A230E0"/>
    <w:rsid w:val="00A37125"/>
    <w:rsid w:val="00A4612C"/>
    <w:rsid w:val="00A84122"/>
    <w:rsid w:val="00A85362"/>
    <w:rsid w:val="00AB6967"/>
    <w:rsid w:val="00AD40B4"/>
    <w:rsid w:val="00AF361B"/>
    <w:rsid w:val="00AF5BF3"/>
    <w:rsid w:val="00AF6F40"/>
    <w:rsid w:val="00B050CE"/>
    <w:rsid w:val="00B20456"/>
    <w:rsid w:val="00B37384"/>
    <w:rsid w:val="00B40132"/>
    <w:rsid w:val="00B43E03"/>
    <w:rsid w:val="00B44304"/>
    <w:rsid w:val="00B6204B"/>
    <w:rsid w:val="00B808CB"/>
    <w:rsid w:val="00BB37BA"/>
    <w:rsid w:val="00BC315C"/>
    <w:rsid w:val="00BC3DCF"/>
    <w:rsid w:val="00C039D3"/>
    <w:rsid w:val="00C217BA"/>
    <w:rsid w:val="00C33549"/>
    <w:rsid w:val="00C515D5"/>
    <w:rsid w:val="00C54248"/>
    <w:rsid w:val="00C56226"/>
    <w:rsid w:val="00C5759E"/>
    <w:rsid w:val="00C65BE6"/>
    <w:rsid w:val="00C71A58"/>
    <w:rsid w:val="00C878AC"/>
    <w:rsid w:val="00CB3D02"/>
    <w:rsid w:val="00CB6484"/>
    <w:rsid w:val="00CB7086"/>
    <w:rsid w:val="00CC3328"/>
    <w:rsid w:val="00CF09AC"/>
    <w:rsid w:val="00CF13D2"/>
    <w:rsid w:val="00D0796A"/>
    <w:rsid w:val="00D2049A"/>
    <w:rsid w:val="00D57FBE"/>
    <w:rsid w:val="00D679D5"/>
    <w:rsid w:val="00D8436E"/>
    <w:rsid w:val="00DA5307"/>
    <w:rsid w:val="00DE5017"/>
    <w:rsid w:val="00DF38E2"/>
    <w:rsid w:val="00E13621"/>
    <w:rsid w:val="00E27619"/>
    <w:rsid w:val="00E27698"/>
    <w:rsid w:val="00E4275A"/>
    <w:rsid w:val="00E5186C"/>
    <w:rsid w:val="00E6731F"/>
    <w:rsid w:val="00E72363"/>
    <w:rsid w:val="00E75AE1"/>
    <w:rsid w:val="00E8428C"/>
    <w:rsid w:val="00E942C9"/>
    <w:rsid w:val="00EC3FC5"/>
    <w:rsid w:val="00ED362B"/>
    <w:rsid w:val="00EE793C"/>
    <w:rsid w:val="00F04B34"/>
    <w:rsid w:val="00F20465"/>
    <w:rsid w:val="00F21CFA"/>
    <w:rsid w:val="00F22F0A"/>
    <w:rsid w:val="00F2375C"/>
    <w:rsid w:val="00F552C7"/>
    <w:rsid w:val="00F70B09"/>
    <w:rsid w:val="00F75F77"/>
    <w:rsid w:val="00F921D4"/>
    <w:rsid w:val="00F977C6"/>
    <w:rsid w:val="00FC07F2"/>
    <w:rsid w:val="00FC1E8D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fillcolor="none [3213]">
      <v:fill color="none [3213]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E3FEE67"/>
  <w15:docId w15:val="{8E1CF1CF-86DC-4518-A2A3-D968922B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3B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AF7"/>
    <w:rPr>
      <w:sz w:val="24"/>
    </w:rPr>
  </w:style>
  <w:style w:type="paragraph" w:styleId="a8">
    <w:name w:val="footer"/>
    <w:basedOn w:val="a"/>
    <w:link w:val="a9"/>
    <w:uiPriority w:val="99"/>
    <w:unhideWhenUsed/>
    <w:rsid w:val="003B2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AF7"/>
    <w:rPr>
      <w:sz w:val="24"/>
    </w:rPr>
  </w:style>
  <w:style w:type="paragraph" w:styleId="aa">
    <w:name w:val="List Paragraph"/>
    <w:basedOn w:val="a"/>
    <w:uiPriority w:val="34"/>
    <w:qFormat/>
    <w:rsid w:val="008D2724"/>
    <w:pPr>
      <w:ind w:leftChars="400" w:left="840"/>
    </w:pPr>
  </w:style>
  <w:style w:type="character" w:styleId="ab">
    <w:name w:val="Hyperlink"/>
    <w:basedOn w:val="a0"/>
    <w:uiPriority w:val="99"/>
    <w:unhideWhenUsed/>
    <w:rsid w:val="00986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-yobo@city.funab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ho-yobo@city.funabashi.lg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o-shigeyuki\Documents\&#25991;&#26360;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4BE5-42F2-4025-A6BD-5333EB8B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文書1.dotx</Template>
  <TotalTime>241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sato-shigeyuki</dc:creator>
  <cp:lastModifiedBy>小栗　翔太</cp:lastModifiedBy>
  <cp:revision>27</cp:revision>
  <cp:lastPrinted>2024-04-22T09:47:00Z</cp:lastPrinted>
  <dcterms:created xsi:type="dcterms:W3CDTF">2024-04-18T11:21:00Z</dcterms:created>
  <dcterms:modified xsi:type="dcterms:W3CDTF">2025-04-24T01:59:00Z</dcterms:modified>
</cp:coreProperties>
</file>