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page" w:horzAnchor="page" w:tblpX="3471" w:tblpY="2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7"/>
        <w:gridCol w:w="268"/>
        <w:gridCol w:w="268"/>
        <w:gridCol w:w="267"/>
        <w:gridCol w:w="268"/>
        <w:gridCol w:w="268"/>
        <w:gridCol w:w="268"/>
      </w:tblGrid>
      <w:tr w:rsidR="00063CC9" w:rsidRPr="00EE3C62" w:rsidTr="00A25B0A">
        <w:trPr>
          <w:trHeight w:val="327"/>
        </w:trPr>
        <w:tc>
          <w:tcPr>
            <w:tcW w:w="267" w:type="dxa"/>
            <w:vAlign w:val="center"/>
          </w:tcPr>
          <w:p w:rsidR="005E741A" w:rsidRPr="00580EDF" w:rsidRDefault="00063CC9" w:rsidP="00A25B0A"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E741A" w:rsidRPr="00580EDF" w:rsidRDefault="00063CC9" w:rsidP="00A25B0A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</w:tr>
    </w:tbl>
    <w:p w:rsidR="005E741A" w:rsidRPr="00580EDF" w:rsidRDefault="005E741A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E741A" w:rsidRPr="00580EDF" w:rsidRDefault="005E741A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E741A" w:rsidRPr="00580EDF" w:rsidRDefault="005E741A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E741A" w:rsidRPr="00580EDF" w:rsidRDefault="005E741A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E741A" w:rsidRPr="00580EDF" w:rsidRDefault="005E741A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E741A" w:rsidRPr="00580EDF" w:rsidRDefault="005E741A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E741A" w:rsidRPr="00580EDF" w:rsidRDefault="005E741A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471" w:tblpY="24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37"/>
        <w:gridCol w:w="536"/>
        <w:gridCol w:w="537"/>
        <w:gridCol w:w="537"/>
        <w:gridCol w:w="536"/>
        <w:gridCol w:w="537"/>
        <w:gridCol w:w="536"/>
        <w:gridCol w:w="537"/>
        <w:gridCol w:w="537"/>
      </w:tblGrid>
      <w:tr w:rsidR="00063CC9" w:rsidRPr="00EE3C62" w:rsidTr="00A25B0A">
        <w:trPr>
          <w:trHeight w:val="709"/>
        </w:trPr>
        <w:tc>
          <w:tcPr>
            <w:tcW w:w="536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063CC9" w:rsidRPr="00580EDF" w:rsidRDefault="00063CC9" w:rsidP="00A25B0A">
            <w:pPr>
              <w:snapToGrid w:val="0"/>
              <w:spacing w:line="4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40"/>
                <w:szCs w:val="44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40"/>
                <w:szCs w:val="44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8903" w:tblpY="24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362"/>
      </w:tblGrid>
      <w:tr w:rsidR="004C2719" w:rsidRPr="00EE3C62" w:rsidTr="00260F33">
        <w:trPr>
          <w:trHeight w:val="338"/>
        </w:trPr>
        <w:tc>
          <w:tcPr>
            <w:tcW w:w="362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:sz w:val="22"/>
                <w:szCs w:val="24"/>
                <w14:numSpacing w14:val="tabular"/>
              </w:rPr>
              <w:id w:val="1140844025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4C2719" w:rsidRPr="00580EDF" w:rsidRDefault="00C07CFB" w:rsidP="00260F33">
                <w:pPr>
                  <w:snapToGrid w:val="0"/>
                  <w:spacing w:line="30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:sz w:val="22"/>
                    <w:szCs w:val="24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362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:sz w:val="22"/>
                <w:szCs w:val="24"/>
                <w14:numSpacing w14:val="tabular"/>
              </w:rPr>
              <w:id w:val="1131056774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4C2719" w:rsidRPr="00580EDF" w:rsidRDefault="00336CAB" w:rsidP="00260F33">
                <w:pPr>
                  <w:snapToGrid w:val="0"/>
                  <w:spacing w:line="28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:sz w:val="22"/>
                    <w:szCs w:val="24"/>
                    <w14:numSpacing w14:val="tabular"/>
                  </w:rPr>
                  <w:t xml:space="preserve"> </w:t>
                </w:r>
              </w:p>
            </w:sdtContent>
          </w:sdt>
        </w:tc>
      </w:tr>
      <w:tr w:rsidR="004C2719" w:rsidRPr="00EE3C62" w:rsidTr="00260F33">
        <w:trPr>
          <w:trHeight w:val="338"/>
        </w:trPr>
        <w:tc>
          <w:tcPr>
            <w:tcW w:w="362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:sz w:val="22"/>
                <w:szCs w:val="24"/>
                <w14:numSpacing w14:val="tabular"/>
              </w:rPr>
              <w:id w:val="-749503975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4C2719" w:rsidRPr="00580EDF" w:rsidRDefault="004B3880" w:rsidP="00260F33">
                <w:pPr>
                  <w:snapToGrid w:val="0"/>
                  <w:spacing w:line="32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:sz w:val="22"/>
                    <w:szCs w:val="24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362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14:numSpacing w14:val="tabular"/>
              </w:rPr>
              <w:id w:val="1404800392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4C2719" w:rsidRPr="00580EDF" w:rsidRDefault="00AC2C3E" w:rsidP="00260F33">
                <w:pPr>
                  <w:snapToGrid w:val="0"/>
                  <w:spacing w:line="32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14:numSpacing w14:val="tabular"/>
                  </w:rPr>
                  <w:t xml:space="preserve"> </w:t>
                </w:r>
              </w:p>
            </w:sdtContent>
          </w:sdt>
        </w:tc>
      </w:tr>
    </w:tbl>
    <w:tbl>
      <w:tblPr>
        <w:tblStyle w:val="a8"/>
        <w:tblpPr w:leftFromText="142" w:rightFromText="142" w:vertAnchor="page" w:horzAnchor="page" w:tblpX="9680" w:tblpY="24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5"/>
        <w:gridCol w:w="285"/>
        <w:gridCol w:w="284"/>
        <w:gridCol w:w="285"/>
        <w:gridCol w:w="285"/>
      </w:tblGrid>
      <w:tr w:rsidR="00D67557" w:rsidRPr="00EE3C62" w:rsidTr="006E3D8E">
        <w:trPr>
          <w:trHeight w:val="697"/>
        </w:trPr>
        <w:tc>
          <w:tcPr>
            <w:tcW w:w="284" w:type="dxa"/>
            <w:vAlign w:val="center"/>
          </w:tcPr>
          <w:p w:rsidR="00D67557" w:rsidRPr="00580EDF" w:rsidRDefault="00D67557" w:rsidP="006E3D8E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4"/>
                <w:szCs w:val="28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D67557" w:rsidRPr="00580EDF" w:rsidRDefault="00D67557" w:rsidP="006E3D8E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4"/>
                <w:szCs w:val="28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D67557" w:rsidRPr="00580EDF" w:rsidRDefault="00D67557" w:rsidP="006E3D8E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4"/>
                <w:szCs w:val="28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D67557" w:rsidRPr="00580EDF" w:rsidRDefault="00D67557" w:rsidP="006E3D8E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4"/>
                <w:szCs w:val="28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D67557" w:rsidRPr="00580EDF" w:rsidRDefault="00D67557" w:rsidP="006E3D8E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4"/>
                <w:szCs w:val="28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D67557" w:rsidRPr="00580EDF" w:rsidRDefault="00D67557" w:rsidP="006E3D8E"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4"/>
                <w:szCs w:val="28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4"/>
                <w:szCs w:val="28"/>
                <w14:numSpacing w14:val="tabular"/>
              </w:rPr>
              <w:fldChar w:fldCharType="end"/>
            </w:r>
          </w:p>
        </w:tc>
      </w:tr>
    </w:tbl>
    <w:p w:rsidR="00063CC9" w:rsidRPr="00580EDF" w:rsidRDefault="00063CC9" w:rsidP="005C2996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E741A" w:rsidRPr="00580EDF" w:rsidRDefault="005E741A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471" w:tblpY="3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5"/>
        <w:gridCol w:w="536"/>
      </w:tblGrid>
      <w:tr w:rsidR="008434E7" w:rsidRPr="00EE3C62" w:rsidTr="00A25B0A">
        <w:trPr>
          <w:trHeight w:val="463"/>
        </w:trPr>
        <w:tc>
          <w:tcPr>
            <w:tcW w:w="535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434E7" w:rsidRPr="00580EDF" w:rsidRDefault="008434E7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434E7" w:rsidRPr="00580EDF" w:rsidRDefault="00784B69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8434E7" w:rsidRPr="00580EDF" w:rsidRDefault="00784B69" w:rsidP="00A25B0A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9907" w:tblpY="3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</w:tblGrid>
      <w:tr w:rsidR="005C2996" w:rsidRPr="00EE3C62" w:rsidTr="0072145B">
        <w:trPr>
          <w:trHeight w:val="528"/>
        </w:trPr>
        <w:tc>
          <w:tcPr>
            <w:tcW w:w="1499" w:type="dxa"/>
            <w:vAlign w:val="center"/>
          </w:tcPr>
          <w:p w:rsidR="005C2996" w:rsidRPr="00580EDF" w:rsidRDefault="00580EDF" w:rsidP="0072145B"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</w:tr>
    </w:tbl>
    <w:p w:rsidR="00063CC9" w:rsidRPr="00580EDF" w:rsidRDefault="00063CC9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222" w:tblpY="362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2423E5" w:rsidRPr="00EE3C62" w:rsidTr="00A25B0A">
        <w:trPr>
          <w:trHeight w:val="3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5" w:rsidRPr="00854FDD" w:rsidRDefault="002423E5" w:rsidP="00A25B0A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5" w:rsidRPr="00854FDD" w:rsidRDefault="002423E5" w:rsidP="00A25B0A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5" w:rsidRPr="00854FDD" w:rsidRDefault="002423E5" w:rsidP="00A25B0A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5" w:rsidRPr="00854FDD" w:rsidRDefault="002423E5" w:rsidP="00A25B0A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5" w:rsidRPr="00854FDD" w:rsidRDefault="002423E5" w:rsidP="00A25B0A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5" w:rsidRPr="00854FDD" w:rsidRDefault="002423E5" w:rsidP="00A25B0A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5" w:rsidRPr="00854FDD" w:rsidRDefault="002423E5" w:rsidP="00A25B0A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5" w:rsidRPr="00854FDD" w:rsidRDefault="002423E5" w:rsidP="00A25B0A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7780" w:tblpY="36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1"/>
      </w:tblGrid>
      <w:tr w:rsidR="002423E5" w:rsidRPr="00EE3C62" w:rsidTr="0072145B">
        <w:trPr>
          <w:trHeight w:val="297"/>
        </w:trPr>
        <w:tc>
          <w:tcPr>
            <w:tcW w:w="1341" w:type="dxa"/>
            <w:vAlign w:val="center"/>
          </w:tcPr>
          <w:p w:rsidR="002423E5" w:rsidRPr="00854FDD" w:rsidRDefault="00580EDF" w:rsidP="005E6F0B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5E6F0B">
              <w:rPr>
                <w:rFonts w:hint="eastAsia"/>
                <w:snapToGrid w:val="0"/>
                <w:kern w:val="0"/>
                <w:sz w:val="20"/>
                <w:szCs w:val="21"/>
                <w14:numSpacing w14:val="tabular"/>
              </w:rPr>
              <w:t>船橋</w:t>
            </w:r>
            <w:r w:rsidR="005E6F0B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5E6F0B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5E6F0B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5E6F0B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9101" w:tblpY="36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4"/>
        <w:gridCol w:w="275"/>
        <w:gridCol w:w="275"/>
      </w:tblGrid>
      <w:tr w:rsidR="005C2996" w:rsidRPr="00EE3C62" w:rsidTr="00AC2C3E">
        <w:trPr>
          <w:trHeight w:val="94"/>
        </w:trPr>
        <w:tc>
          <w:tcPr>
            <w:tcW w:w="274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14:numSpacing w14:val="tabular"/>
              </w:rPr>
              <w:id w:val="933326838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5C2996" w:rsidRPr="00580EDF" w:rsidRDefault="004B3880" w:rsidP="00AC2C3E">
                <w:pPr>
                  <w:snapToGrid w:val="0"/>
                  <w:spacing w:line="30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275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14:numSpacing w14:val="tabular"/>
              </w:rPr>
              <w:id w:val="1371811862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5C2996" w:rsidRPr="00580EDF" w:rsidRDefault="00AC2C3E" w:rsidP="00AC2C3E">
                <w:pPr>
                  <w:snapToGrid w:val="0"/>
                  <w:spacing w:line="30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275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14:numSpacing w14:val="tabular"/>
              </w:rPr>
              <w:id w:val="1515272705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5C2996" w:rsidRPr="00580EDF" w:rsidRDefault="00EE3C62" w:rsidP="00AC2C3E">
                <w:pPr>
                  <w:snapToGrid w:val="0"/>
                  <w:spacing w:line="30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14:numSpacing w14:val="tabular"/>
                  </w:rPr>
                  <w:t xml:space="preserve"> </w:t>
                </w:r>
              </w:p>
            </w:sdtContent>
          </w:sdt>
        </w:tc>
      </w:tr>
    </w:tbl>
    <w:p w:rsidR="00063CC9" w:rsidRPr="00580EDF" w:rsidRDefault="00063CC9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222" w:tblpY="39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</w:tblGrid>
      <w:tr w:rsidR="00493C8E" w:rsidRPr="00EE3C62" w:rsidTr="00493C8E">
        <w:trPr>
          <w:trHeight w:val="442"/>
        </w:trPr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bookmarkStart w:id="0" w:name="_GoBack"/>
            <w:bookmarkEnd w:id="0"/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</w:tr>
      <w:tr w:rsidR="00493C8E" w:rsidRPr="00EE3C62" w:rsidTr="00493C8E">
        <w:trPr>
          <w:trHeight w:val="442"/>
        </w:trPr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493C8E" w:rsidRPr="00854FDD" w:rsidRDefault="00493C8E" w:rsidP="00B72FA3"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227F67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</w:tr>
    </w:tbl>
    <w:p w:rsidR="00063CC9" w:rsidRPr="00580EDF" w:rsidRDefault="00063CC9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063CC9" w:rsidRPr="00580EDF" w:rsidRDefault="00063CC9" w:rsidP="002423E5">
      <w:pPr>
        <w:snapToGrid w:val="0"/>
        <w:spacing w:line="240" w:lineRule="exact"/>
        <w:rPr>
          <w:snapToGrid w:val="0"/>
          <w:kern w:val="0"/>
          <w14:numSpacing w14:val="tabular"/>
        </w:rPr>
      </w:pPr>
    </w:p>
    <w:p w:rsidR="00063CC9" w:rsidRPr="00580EDF" w:rsidRDefault="00063CC9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2423E5" w:rsidRPr="00580EDF" w:rsidRDefault="002423E5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482" w:tblpY="48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854FDD" w:rsidRPr="00EE3C62" w:rsidTr="00854FDD">
        <w:trPr>
          <w:trHeight w:val="305"/>
        </w:trPr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F54FCD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  <w:tc>
          <w:tcPr>
            <w:tcW w:w="268" w:type="dxa"/>
            <w:vAlign w:val="center"/>
          </w:tcPr>
          <w:p w:rsidR="005B1F77" w:rsidRPr="00854FDD" w:rsidRDefault="005B1F77" w:rsidP="00854FDD">
            <w:pPr>
              <w:adjustRightInd w:val="0"/>
              <w:snapToGrid w:val="0"/>
              <w:spacing w:line="2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Pr="00854FDD"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</w:tr>
    </w:tbl>
    <w:p w:rsidR="002423E5" w:rsidRPr="00580EDF" w:rsidRDefault="002423E5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482" w:tblpY="5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EE3C62" w:rsidRPr="00EE3C62" w:rsidTr="008E4C97">
        <w:trPr>
          <w:trHeight w:val="407"/>
        </w:trPr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EE3C62" w:rsidRPr="00EE3C62" w:rsidRDefault="00EE3C62" w:rsidP="00EE3C62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EE3C62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9562" w:tblpY="50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9"/>
      </w:tblGrid>
      <w:tr w:rsidR="003A0A6D" w:rsidRPr="00EE3C62" w:rsidTr="00B40D86">
        <w:trPr>
          <w:trHeight w:val="383"/>
        </w:trPr>
        <w:tc>
          <w:tcPr>
            <w:tcW w:w="418" w:type="dxa"/>
            <w:noWrap/>
            <w:vAlign w:val="center"/>
          </w:tcPr>
          <w:sdt>
            <w:sdtPr>
              <w:rPr>
                <w:rFonts w:hint="eastAsia"/>
                <w:snapToGrid w:val="0"/>
                <w:kern w:val="0"/>
                <w:position w:val="2"/>
                <w:sz w:val="22"/>
                <w:szCs w:val="24"/>
                <w14:numSpacing w14:val="tabular"/>
              </w:rPr>
              <w:id w:val="-1071497707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6A065E" w:rsidRPr="00B40D86" w:rsidRDefault="00260F33" w:rsidP="003A0A6D">
                <w:pPr>
                  <w:adjustRightInd w:val="0"/>
                  <w:snapToGrid w:val="0"/>
                  <w:spacing w:line="260" w:lineRule="exact"/>
                  <w:jc w:val="center"/>
                  <w:rPr>
                    <w:snapToGrid w:val="0"/>
                    <w:kern w:val="0"/>
                    <w:position w:val="2"/>
                    <w:sz w:val="22"/>
                    <w:szCs w:val="24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:position w:val="2"/>
                    <w:sz w:val="22"/>
                    <w:szCs w:val="24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418" w:type="dxa"/>
            <w:noWrap/>
            <w:vAlign w:val="center"/>
          </w:tcPr>
          <w:sdt>
            <w:sdtPr>
              <w:rPr>
                <w:rFonts w:hint="eastAsia"/>
                <w:snapToGrid w:val="0"/>
                <w:kern w:val="0"/>
                <w:position w:val="2"/>
                <w:sz w:val="22"/>
                <w:szCs w:val="24"/>
                <w14:numSpacing w14:val="tabular"/>
              </w:rPr>
              <w:id w:val="1370728095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6A065E" w:rsidRPr="00B40D86" w:rsidRDefault="00260F33" w:rsidP="00B40D86">
                <w:pPr>
                  <w:adjustRightInd w:val="0"/>
                  <w:snapToGrid w:val="0"/>
                  <w:spacing w:line="260" w:lineRule="exact"/>
                  <w:jc w:val="center"/>
                  <w:rPr>
                    <w:snapToGrid w:val="0"/>
                    <w:kern w:val="0"/>
                    <w:position w:val="2"/>
                    <w:sz w:val="22"/>
                    <w:szCs w:val="24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:position w:val="2"/>
                    <w:sz w:val="22"/>
                    <w:szCs w:val="24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418" w:type="dxa"/>
            <w:noWrap/>
            <w:vAlign w:val="center"/>
          </w:tcPr>
          <w:sdt>
            <w:sdtPr>
              <w:rPr>
                <w:rFonts w:hint="eastAsia"/>
                <w:snapToGrid w:val="0"/>
                <w:w w:val="66"/>
                <w:kern w:val="0"/>
                <w:sz w:val="44"/>
                <w:szCs w:val="48"/>
                <w14:numSpacing w14:val="tabular"/>
              </w:rPr>
              <w:id w:val="-256524846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6A065E" w:rsidRPr="003A0A6D" w:rsidRDefault="00260F33" w:rsidP="003A0A6D">
                <w:pPr>
                  <w:adjustRightInd w:val="0"/>
                  <w:snapToGrid w:val="0"/>
                  <w:spacing w:line="480" w:lineRule="exact"/>
                  <w:jc w:val="center"/>
                  <w:rPr>
                    <w:snapToGrid w:val="0"/>
                    <w:w w:val="66"/>
                    <w:kern w:val="0"/>
                    <w:sz w:val="44"/>
                    <w:szCs w:val="48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w w:val="66"/>
                    <w:kern w:val="0"/>
                    <w:sz w:val="44"/>
                    <w:szCs w:val="48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noWrap/>
            <w:vAlign w:val="center"/>
          </w:tcPr>
          <w:sdt>
            <w:sdtPr>
              <w:rPr>
                <w:rFonts w:hint="eastAsia"/>
                <w:snapToGrid w:val="0"/>
                <w:w w:val="66"/>
                <w:kern w:val="0"/>
                <w:sz w:val="44"/>
                <w:szCs w:val="48"/>
                <w14:numSpacing w14:val="tabular"/>
              </w:rPr>
              <w:id w:val="-283656815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6A065E" w:rsidRPr="003A0A6D" w:rsidRDefault="00260F33" w:rsidP="003A0A6D">
                <w:pPr>
                  <w:snapToGrid w:val="0"/>
                  <w:spacing w:line="480" w:lineRule="exact"/>
                  <w:jc w:val="center"/>
                  <w:rPr>
                    <w:snapToGrid w:val="0"/>
                    <w:w w:val="66"/>
                    <w:kern w:val="0"/>
                    <w:sz w:val="44"/>
                    <w:szCs w:val="48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w w:val="66"/>
                    <w:kern w:val="0"/>
                    <w:sz w:val="44"/>
                    <w:szCs w:val="48"/>
                    <w14:numSpacing w14:val="tabular"/>
                  </w:rPr>
                  <w:t xml:space="preserve"> </w:t>
                </w:r>
              </w:p>
            </w:sdtContent>
          </w:sdt>
        </w:tc>
      </w:tr>
    </w:tbl>
    <w:p w:rsidR="002423E5" w:rsidRPr="00580EDF" w:rsidRDefault="002423E5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471" w:tblpY="55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5"/>
        <w:gridCol w:w="536"/>
      </w:tblGrid>
      <w:tr w:rsidR="006A065E" w:rsidRPr="00EE3C62" w:rsidTr="00E5764B">
        <w:trPr>
          <w:trHeight w:val="463"/>
        </w:trPr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6A065E" w:rsidRPr="00580EDF" w:rsidRDefault="006A065E" w:rsidP="00E5764B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9907" w:tblpY="57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</w:tblGrid>
      <w:tr w:rsidR="006A065E" w:rsidRPr="00EE3C62" w:rsidTr="0072145B">
        <w:trPr>
          <w:trHeight w:val="528"/>
        </w:trPr>
        <w:tc>
          <w:tcPr>
            <w:tcW w:w="1499" w:type="dxa"/>
            <w:vAlign w:val="center"/>
          </w:tcPr>
          <w:p w:rsidR="006A065E" w:rsidRPr="00580EDF" w:rsidRDefault="006A065E" w:rsidP="0072145B"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</w:tr>
    </w:tbl>
    <w:p w:rsidR="002423E5" w:rsidRPr="00580EDF" w:rsidRDefault="002423E5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text" w:horzAnchor="page" w:tblpX="3219" w:tblpY="8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260F33" w:rsidRPr="00EE3C62" w:rsidTr="00260F33">
        <w:trPr>
          <w:trHeight w:val="3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F33" w:rsidRPr="00854FDD" w:rsidRDefault="00260F33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F33" w:rsidRPr="00854FDD" w:rsidRDefault="00260F33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F33" w:rsidRPr="00854FDD" w:rsidRDefault="00260F33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F33" w:rsidRPr="00854FDD" w:rsidRDefault="00260F33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F33" w:rsidRPr="00854FDD" w:rsidRDefault="00260F33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F33" w:rsidRPr="00854FDD" w:rsidRDefault="00260F33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F33" w:rsidRPr="00854FDD" w:rsidRDefault="00260F33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F33" w:rsidRPr="00854FDD" w:rsidRDefault="00260F33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</w:tr>
    </w:tbl>
    <w:p w:rsidR="002423E5" w:rsidRPr="00580EDF" w:rsidRDefault="002423E5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7780" w:tblpY="59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1"/>
      </w:tblGrid>
      <w:tr w:rsidR="00E5764B" w:rsidRPr="00EE3C62" w:rsidTr="0072145B">
        <w:trPr>
          <w:trHeight w:val="297"/>
        </w:trPr>
        <w:tc>
          <w:tcPr>
            <w:tcW w:w="1341" w:type="dxa"/>
            <w:vAlign w:val="center"/>
          </w:tcPr>
          <w:p w:rsidR="00E5764B" w:rsidRPr="00854FDD" w:rsidRDefault="00E5764B" w:rsidP="0072145B">
            <w:pPr>
              <w:snapToGrid w:val="0"/>
              <w:spacing w:line="2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全角文字"/>
                  </w:textInput>
                </w:ffData>
              </w:fldCha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instrText xml:space="preserve"> FORMTEXT </w:instrTex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="00C337D6">
              <w:rPr>
                <w:snapToGrid w:val="0"/>
                <w:kern w:val="0"/>
                <w:sz w:val="20"/>
                <w:szCs w:val="21"/>
                <w14:numSpacing w14:val="tabular"/>
              </w:rPr>
              <w:t> </w:t>
            </w:r>
            <w:r w:rsidRPr="00580EDF">
              <w:rPr>
                <w:snapToGrid w:val="0"/>
                <w:kern w:val="0"/>
                <w:sz w:val="20"/>
                <w:szCs w:val="21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9101" w:tblpY="59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276"/>
        <w:gridCol w:w="276"/>
      </w:tblGrid>
      <w:tr w:rsidR="00E5764B" w:rsidRPr="00EE3C62" w:rsidTr="00AC2C3E">
        <w:trPr>
          <w:trHeight w:val="92"/>
        </w:trPr>
        <w:tc>
          <w:tcPr>
            <w:tcW w:w="275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14:numSpacing w14:val="tabular"/>
              </w:rPr>
              <w:id w:val="-612668783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E5764B" w:rsidRPr="00580EDF" w:rsidRDefault="00136FC5" w:rsidP="00AC2C3E">
                <w:pPr>
                  <w:snapToGrid w:val="0"/>
                  <w:spacing w:line="30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276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14:numSpacing w14:val="tabular"/>
              </w:rPr>
              <w:id w:val="-1605646852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E5764B" w:rsidRPr="00580EDF" w:rsidRDefault="00AC2C3E" w:rsidP="00AC2C3E">
                <w:pPr>
                  <w:snapToGrid w:val="0"/>
                  <w:spacing w:line="30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14:numSpacing w14:val="tabular"/>
                  </w:rPr>
                  <w:t xml:space="preserve"> </w:t>
                </w:r>
              </w:p>
            </w:sdtContent>
          </w:sdt>
        </w:tc>
        <w:tc>
          <w:tcPr>
            <w:tcW w:w="276" w:type="dxa"/>
            <w:vAlign w:val="center"/>
          </w:tcPr>
          <w:sdt>
            <w:sdtPr>
              <w:rPr>
                <w:rFonts w:hint="eastAsia"/>
                <w:snapToGrid w:val="0"/>
                <w:kern w:val="0"/>
                <w14:numSpacing w14:val="tabular"/>
              </w:rPr>
              <w:id w:val="-1228689411"/>
              <w15:color w:val="000000"/>
              <w14:checkbox>
                <w14:checked w14:val="0"/>
                <w14:checkedState w14:val="25EF" w14:font="游明朝"/>
                <w14:uncheckedState w14:val="0020" w14:font="游明朝"/>
              </w14:checkbox>
            </w:sdtPr>
            <w:sdtEndPr/>
            <w:sdtContent>
              <w:p w:rsidR="00E5764B" w:rsidRPr="00580EDF" w:rsidRDefault="00AC2C3E" w:rsidP="00AC2C3E">
                <w:pPr>
                  <w:snapToGrid w:val="0"/>
                  <w:spacing w:line="300" w:lineRule="exact"/>
                  <w:jc w:val="center"/>
                  <w:rPr>
                    <w:snapToGrid w:val="0"/>
                    <w:kern w:val="0"/>
                    <w14:numSpacing w14:val="tabular"/>
                  </w:rPr>
                </w:pPr>
                <w:r>
                  <w:rPr>
                    <w:rFonts w:ascii="游明朝" w:eastAsia="游明朝" w:hAnsi="游明朝" w:hint="eastAsia"/>
                    <w:snapToGrid w:val="0"/>
                    <w:kern w:val="0"/>
                    <w14:numSpacing w14:val="tabular"/>
                  </w:rPr>
                  <w:t xml:space="preserve"> </w:t>
                </w:r>
              </w:p>
            </w:sdtContent>
          </w:sdt>
        </w:tc>
      </w:tr>
    </w:tbl>
    <w:p w:rsidR="002423E5" w:rsidRDefault="002423E5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229" w:tblpY="6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</w:tblGrid>
      <w:tr w:rsidR="00E5764B" w:rsidRPr="00EE3C62" w:rsidTr="00E5764B">
        <w:trPr>
          <w:trHeight w:val="337"/>
        </w:trPr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</w:tr>
      <w:tr w:rsidR="00E5764B" w:rsidRPr="00EE3C62" w:rsidTr="00E5764B">
        <w:trPr>
          <w:trHeight w:val="337"/>
        </w:trPr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C337D6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="004B3F5A">
              <w:rPr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E5764B" w:rsidRPr="00854FDD" w:rsidRDefault="00E5764B" w:rsidP="00A25B0A">
            <w:pPr>
              <w:adjustRightInd w:val="0"/>
              <w:snapToGrid w:val="0"/>
              <w:spacing w:line="28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instrText xml:space="preserve"> FORMTEXT </w:instrTex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separate"/>
            </w:r>
            <w:r w:rsidRPr="00E5764B">
              <w:rPr>
                <w:noProof/>
                <w:snapToGrid w:val="0"/>
                <w:kern w:val="0"/>
                <w:sz w:val="22"/>
                <w:szCs w:val="24"/>
                <w14:numSpacing w14:val="tabular"/>
              </w:rPr>
              <w:t> </w:t>
            </w:r>
            <w:r w:rsidRPr="00E5764B">
              <w:rPr>
                <w:snapToGrid w:val="0"/>
                <w:kern w:val="0"/>
                <w:sz w:val="22"/>
                <w:szCs w:val="24"/>
                <w14:numSpacing w14:val="tabular"/>
              </w:rPr>
              <w:fldChar w:fldCharType="end"/>
            </w:r>
          </w:p>
        </w:tc>
      </w:tr>
    </w:tbl>
    <w:p w:rsidR="005B1F77" w:rsidRDefault="005B1F77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B1F77" w:rsidRDefault="005B1F77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222" w:tblpY="69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</w:tblGrid>
      <w:tr w:rsidR="00AC2C3E" w:rsidRPr="00EE3C62" w:rsidTr="00AC2C3E">
        <w:trPr>
          <w:trHeight w:val="416"/>
        </w:trPr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</w:tr>
      <w:tr w:rsidR="00AC2C3E" w:rsidRPr="00EE3C62" w:rsidTr="00AC2C3E">
        <w:trPr>
          <w:trHeight w:val="416"/>
        </w:trPr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F5A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F5A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F5A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="004B3F5A">
              <w:rPr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8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AC2C3E" w:rsidRPr="00854FDD" w:rsidRDefault="00AC2C3E" w:rsidP="00487088">
            <w:pPr>
              <w:snapToGrid w:val="0"/>
              <w:spacing w:line="3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instrText xml:space="preserve"> FORMTEXT </w:instrTex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separate"/>
            </w:r>
            <w:r w:rsidRPr="00493C8E">
              <w:rPr>
                <w:noProof/>
                <w:snapToGrid w:val="0"/>
                <w:kern w:val="0"/>
                <w:sz w:val="28"/>
                <w:szCs w:val="32"/>
                <w14:numSpacing w14:val="tabular"/>
              </w:rPr>
              <w:t> </w:t>
            </w:r>
            <w:r w:rsidRPr="00493C8E">
              <w:rPr>
                <w:snapToGrid w:val="0"/>
                <w:kern w:val="0"/>
                <w:sz w:val="28"/>
                <w:szCs w:val="32"/>
                <w14:numSpacing w14:val="tabular"/>
              </w:rPr>
              <w:fldChar w:fldCharType="end"/>
            </w:r>
          </w:p>
        </w:tc>
      </w:tr>
    </w:tbl>
    <w:p w:rsidR="005B1F77" w:rsidRDefault="005B1F77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3216" w:tblpY="78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</w:tblGrid>
      <w:tr w:rsidR="000A38B8" w:rsidRPr="00EE3C62" w:rsidTr="00F67B7E">
        <w:trPr>
          <w:trHeight w:val="267"/>
        </w:trPr>
        <w:tc>
          <w:tcPr>
            <w:tcW w:w="1884" w:type="dxa"/>
            <w:vAlign w:val="center"/>
          </w:tcPr>
          <w:p w:rsidR="000A38B8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F67B7E"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文字"/>
                  </w:textInput>
                </w:ffData>
              </w:fldChar>
            </w:r>
            <w:r w:rsidRPr="00F67B7E"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 w:rsidRPr="00F67B7E">
              <w:rPr>
                <w:snapToGrid w:val="0"/>
                <w:kern w:val="0"/>
                <w14:numSpacing w14:val="tabular"/>
              </w:rPr>
            </w:r>
            <w:r w:rsidRPr="00F67B7E">
              <w:rPr>
                <w:snapToGrid w:val="0"/>
                <w:kern w:val="0"/>
                <w14:numSpacing w14:val="tabular"/>
              </w:rPr>
              <w:fldChar w:fldCharType="separate"/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  <w:tr w:rsidR="00357572" w:rsidRPr="00EE3C62" w:rsidTr="00F67B7E">
        <w:trPr>
          <w:trHeight w:val="267"/>
        </w:trPr>
        <w:tc>
          <w:tcPr>
            <w:tcW w:w="1884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F67B7E">
              <w:rPr>
                <w:noProof/>
                <w:snapToGrid w:val="0"/>
                <w:kern w:val="0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文字"/>
                  </w:textInput>
                </w:ffData>
              </w:fldChar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instrText xml:space="preserve"> FORMTEXT </w:instrText>
            </w:r>
            <w:r w:rsidRPr="00F67B7E">
              <w:rPr>
                <w:noProof/>
                <w:snapToGrid w:val="0"/>
                <w:kern w:val="0"/>
                <w14:numSpacing w14:val="tabular"/>
              </w:rPr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fldChar w:fldCharType="separate"/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fldChar w:fldCharType="end"/>
            </w:r>
          </w:p>
        </w:tc>
      </w:tr>
      <w:tr w:rsidR="00357572" w:rsidRPr="00EE3C62" w:rsidTr="00F67B7E">
        <w:trPr>
          <w:trHeight w:val="267"/>
        </w:trPr>
        <w:tc>
          <w:tcPr>
            <w:tcW w:w="1884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F67B7E"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文字"/>
                  </w:textInput>
                </w:ffData>
              </w:fldChar>
            </w:r>
            <w:r w:rsidRPr="00F67B7E"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 w:rsidRPr="00F67B7E">
              <w:rPr>
                <w:snapToGrid w:val="0"/>
                <w:kern w:val="0"/>
                <w14:numSpacing w14:val="tabular"/>
              </w:rPr>
            </w:r>
            <w:r w:rsidRPr="00F67B7E"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  <w:tr w:rsidR="00357572" w:rsidRPr="00EE3C62" w:rsidTr="00F67B7E">
        <w:trPr>
          <w:trHeight w:val="267"/>
        </w:trPr>
        <w:tc>
          <w:tcPr>
            <w:tcW w:w="1884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F67B7E"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文字"/>
                  </w:textInput>
                </w:ffData>
              </w:fldChar>
            </w:r>
            <w:r w:rsidRPr="00F67B7E"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 w:rsidRPr="00F67B7E">
              <w:rPr>
                <w:snapToGrid w:val="0"/>
                <w:kern w:val="0"/>
                <w14:numSpacing w14:val="tabular"/>
              </w:rPr>
            </w:r>
            <w:r w:rsidRPr="00F67B7E">
              <w:rPr>
                <w:snapToGrid w:val="0"/>
                <w:kern w:val="0"/>
                <w14:numSpacing w14:val="tabular"/>
              </w:rPr>
              <w:fldChar w:fldCharType="separate"/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  <w:tr w:rsidR="00357572" w:rsidRPr="00EE3C62" w:rsidTr="00F67B7E">
        <w:trPr>
          <w:trHeight w:val="267"/>
        </w:trPr>
        <w:tc>
          <w:tcPr>
            <w:tcW w:w="1884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 w:rsidRPr="00F67B7E"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文字"/>
                  </w:textInput>
                </w:ffData>
              </w:fldChar>
            </w:r>
            <w:r w:rsidRPr="00F67B7E"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 w:rsidRPr="00F67B7E">
              <w:rPr>
                <w:snapToGrid w:val="0"/>
                <w:kern w:val="0"/>
                <w14:numSpacing w14:val="tabular"/>
              </w:rPr>
            </w:r>
            <w:r w:rsidRPr="00F67B7E">
              <w:rPr>
                <w:snapToGrid w:val="0"/>
                <w:kern w:val="0"/>
                <w14:numSpacing w14:val="tabular"/>
              </w:rPr>
              <w:fldChar w:fldCharType="separate"/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noProof/>
                <w:snapToGrid w:val="0"/>
                <w:kern w:val="0"/>
                <w14:numSpacing w14:val="tabular"/>
              </w:rPr>
              <w:t> </w:t>
            </w:r>
            <w:r w:rsidRPr="00F67B7E"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5904" w:tblpY="78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357572" w:rsidRPr="00EE3C62" w:rsidTr="00F67B7E">
        <w:trPr>
          <w:trHeight w:val="266"/>
        </w:trPr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  <w:tr w:rsidR="00357572" w:rsidRPr="00EE3C62" w:rsidTr="00F67B7E">
        <w:trPr>
          <w:trHeight w:val="266"/>
        </w:trPr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  <w:tr w:rsidR="00357572" w:rsidRPr="00EE3C62" w:rsidTr="00F67B7E">
        <w:trPr>
          <w:trHeight w:val="266"/>
        </w:trPr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  <w:tr w:rsidR="00357572" w:rsidRPr="00EE3C62" w:rsidTr="00F67B7E">
        <w:trPr>
          <w:trHeight w:val="266"/>
        </w:trPr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  <w:tr w:rsidR="00357572" w:rsidRPr="00EE3C62" w:rsidTr="00F67B7E">
        <w:trPr>
          <w:trHeight w:val="266"/>
        </w:trPr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357572" w:rsidRPr="00357572" w:rsidRDefault="00357572" w:rsidP="00260F33">
            <w:pPr>
              <w:snapToGrid w:val="0"/>
              <w:spacing w:line="26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14:numSpacing w14:val="tabular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14:numSpacing w14:val="tabular"/>
              </w:rPr>
            </w:r>
            <w:r>
              <w:rPr>
                <w:snapToGrid w:val="0"/>
                <w:kern w:val="0"/>
                <w14:numSpacing w14:val="tabular"/>
              </w:rPr>
              <w:fldChar w:fldCharType="separate"/>
            </w:r>
            <w:r>
              <w:rPr>
                <w:noProof/>
                <w:snapToGrid w:val="0"/>
                <w:kern w:val="0"/>
                <w14:numSpacing w14:val="tabular"/>
              </w:rPr>
              <w:t> </w:t>
            </w:r>
            <w:r>
              <w:rPr>
                <w:snapToGrid w:val="0"/>
                <w:kern w:val="0"/>
                <w14:numSpacing w14:val="tabular"/>
              </w:rPr>
              <w:fldChar w:fldCharType="end"/>
            </w:r>
          </w:p>
        </w:tc>
      </w:tr>
    </w:tbl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AC2C3E" w:rsidRDefault="00AC2C3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F67B7E" w:rsidRDefault="00F67B7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5900" w:tblpY="10253"/>
        <w:tblW w:w="0" w:type="auto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</w:tblGrid>
      <w:tr w:rsidR="00CB37AE" w:rsidRPr="00EE3C62" w:rsidTr="00CB37AE">
        <w:trPr>
          <w:trHeight w:val="437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</w:tcMar>
            <w:vAlign w:val="center"/>
          </w:tcPr>
          <w:p w:rsidR="00F67B7E" w:rsidRPr="00EE3C62" w:rsidRDefault="00487088" w:rsidP="004B3880">
            <w:pPr>
              <w:adjustRightInd w:val="0"/>
              <w:snapToGrid w:val="0"/>
              <w:spacing w:line="1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end"/>
            </w:r>
          </w:p>
        </w:tc>
      </w:tr>
      <w:tr w:rsidR="00F67B7E" w:rsidRPr="00EE3C62" w:rsidTr="00CB37AE">
        <w:trPr>
          <w:trHeight w:val="437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</w:tcMar>
            <w:vAlign w:val="center"/>
          </w:tcPr>
          <w:p w:rsidR="00F67B7E" w:rsidRPr="00EE3C62" w:rsidRDefault="00487088" w:rsidP="004B3880">
            <w:pPr>
              <w:adjustRightInd w:val="0"/>
              <w:snapToGrid w:val="0"/>
              <w:spacing w:line="1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end"/>
            </w:r>
          </w:p>
        </w:tc>
      </w:tr>
      <w:tr w:rsidR="00F67B7E" w:rsidRPr="00EE3C62" w:rsidTr="00CB37AE">
        <w:trPr>
          <w:trHeight w:val="437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</w:tcMar>
            <w:vAlign w:val="center"/>
          </w:tcPr>
          <w:p w:rsidR="00F67B7E" w:rsidRPr="00EE3C62" w:rsidRDefault="00487088" w:rsidP="004B3880">
            <w:pPr>
              <w:adjustRightInd w:val="0"/>
              <w:snapToGrid w:val="0"/>
              <w:spacing w:line="14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4"/>
                <w:szCs w:val="16"/>
                <w14:numSpacing w14:val="tabular"/>
              </w:rPr>
              <w:t> </w:t>
            </w:r>
            <w:r>
              <w:rPr>
                <w:snapToGrid w:val="0"/>
                <w:kern w:val="0"/>
                <w:sz w:val="14"/>
                <w:szCs w:val="16"/>
                <w14:numSpacing w14:val="tabular"/>
              </w:rPr>
              <w:fldChar w:fldCharType="end"/>
            </w:r>
          </w:p>
        </w:tc>
      </w:tr>
    </w:tbl>
    <w:tbl>
      <w:tblPr>
        <w:tblStyle w:val="a8"/>
        <w:tblpPr w:leftFromText="142" w:rightFromText="142" w:vertAnchor="page" w:horzAnchor="page" w:tblpX="3658" w:tblpY="102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</w:tblGrid>
      <w:tr w:rsidR="00602E62" w:rsidRPr="00EE3C62" w:rsidTr="00CB37AE">
        <w:trPr>
          <w:trHeight w:val="444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E62" w:rsidRPr="00F67B7E" w:rsidRDefault="007D3B27" w:rsidP="003D1DF3">
            <w:pPr>
              <w:adjustRightInd w:val="0"/>
              <w:snapToGrid w:val="0"/>
              <w:spacing w:line="21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</w:tr>
      <w:tr w:rsidR="00602E62" w:rsidRPr="00EE3C62" w:rsidTr="00CB37AE">
        <w:trPr>
          <w:trHeight w:val="444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E62" w:rsidRPr="00F67B7E" w:rsidRDefault="007D3B27" w:rsidP="003D1DF3">
            <w:pPr>
              <w:adjustRightInd w:val="0"/>
              <w:snapToGrid w:val="0"/>
              <w:spacing w:line="21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</w:tr>
      <w:tr w:rsidR="00602E62" w:rsidRPr="00EE3C62" w:rsidTr="00CB37AE">
        <w:trPr>
          <w:trHeight w:val="444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E62" w:rsidRPr="00F67B7E" w:rsidRDefault="007D3B27" w:rsidP="003D1DF3">
            <w:pPr>
              <w:adjustRightInd w:val="0"/>
              <w:snapToGrid w:val="0"/>
              <w:spacing w:line="21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8"/>
                <w:szCs w:val="20"/>
                <w14:numSpacing w14:val="tabular"/>
              </w:rPr>
              <w:t> </w:t>
            </w:r>
            <w:r>
              <w:rPr>
                <w:snapToGrid w:val="0"/>
                <w:kern w:val="0"/>
                <w:sz w:val="18"/>
                <w:szCs w:val="20"/>
                <w14:numSpacing w14:val="tabular"/>
              </w:rPr>
              <w:fldChar w:fldCharType="end"/>
            </w:r>
          </w:p>
        </w:tc>
      </w:tr>
    </w:tbl>
    <w:p w:rsidR="00F67B7E" w:rsidRDefault="00F67B7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F67B7E" w:rsidRDefault="00F67B7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F67B7E" w:rsidRDefault="00F67B7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tbl>
      <w:tblPr>
        <w:tblStyle w:val="a8"/>
        <w:tblpPr w:leftFromText="142" w:rightFromText="142" w:vertAnchor="page" w:horzAnchor="page" w:tblpX="2717" w:tblpY="11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</w:tblGrid>
      <w:tr w:rsidR="00E7776D" w:rsidRPr="00EE3C62" w:rsidTr="00B72FA3">
        <w:trPr>
          <w:trHeight w:val="274"/>
        </w:trPr>
        <w:tc>
          <w:tcPr>
            <w:tcW w:w="929" w:type="dxa"/>
            <w:vAlign w:val="center"/>
          </w:tcPr>
          <w:p w:rsidR="00E7776D" w:rsidRPr="00E7776D" w:rsidRDefault="007D3B27" w:rsidP="00B72FA3">
            <w:pPr>
              <w:snapToGrid w:val="0"/>
              <w:spacing w:line="200" w:lineRule="exact"/>
              <w:jc w:val="center"/>
              <w:rPr>
                <w:snapToGrid w:val="0"/>
                <w:kern w:val="0"/>
                <w:sz w:val="2"/>
                <w:szCs w:val="2"/>
                <w14:numSpacing w14:val="tabular"/>
              </w:rPr>
            </w:pPr>
            <w:r>
              <w:rPr>
                <w:snapToGrid w:val="0"/>
                <w:kern w:val="0"/>
                <w:sz w:val="16"/>
                <w:szCs w:val="18"/>
                <w14:numSpacing w14:val="tabul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>
              <w:rPr>
                <w:snapToGrid w:val="0"/>
                <w:kern w:val="0"/>
                <w:sz w:val="16"/>
                <w:szCs w:val="18"/>
                <w14:numSpacing w14:val="tabular"/>
              </w:rPr>
              <w:instrText xml:space="preserve"> FORMTEXT </w:instrText>
            </w:r>
            <w:r>
              <w:rPr>
                <w:snapToGrid w:val="0"/>
                <w:kern w:val="0"/>
                <w:sz w:val="16"/>
                <w:szCs w:val="18"/>
                <w14:numSpacing w14:val="tabular"/>
              </w:rPr>
            </w:r>
            <w:r>
              <w:rPr>
                <w:snapToGrid w:val="0"/>
                <w:kern w:val="0"/>
                <w:sz w:val="16"/>
                <w:szCs w:val="18"/>
                <w14:numSpacing w14:val="tabular"/>
              </w:rPr>
              <w:fldChar w:fldCharType="separate"/>
            </w:r>
            <w:r w:rsidR="004B3880">
              <w:rPr>
                <w:snapToGrid w:val="0"/>
                <w:kern w:val="0"/>
                <w:sz w:val="16"/>
                <w:szCs w:val="18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6"/>
                <w:szCs w:val="18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6"/>
                <w:szCs w:val="18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6"/>
                <w:szCs w:val="18"/>
                <w14:numSpacing w14:val="tabular"/>
              </w:rPr>
              <w:t> </w:t>
            </w:r>
            <w:r w:rsidR="004B3880">
              <w:rPr>
                <w:snapToGrid w:val="0"/>
                <w:kern w:val="0"/>
                <w:sz w:val="16"/>
                <w:szCs w:val="18"/>
                <w14:numSpacing w14:val="tabular"/>
              </w:rPr>
              <w:t> </w:t>
            </w:r>
            <w:r>
              <w:rPr>
                <w:snapToGrid w:val="0"/>
                <w:kern w:val="0"/>
                <w:sz w:val="16"/>
                <w:szCs w:val="18"/>
                <w14:numSpacing w14:val="tabular"/>
              </w:rPr>
              <w:fldChar w:fldCharType="end"/>
            </w:r>
          </w:p>
        </w:tc>
      </w:tr>
    </w:tbl>
    <w:p w:rsidR="00F67B7E" w:rsidRDefault="00F67B7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F67B7E" w:rsidRDefault="00F67B7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F67B7E" w:rsidRPr="00580EDF" w:rsidRDefault="00F67B7E" w:rsidP="005E741A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p w:rsidR="00580EDF" w:rsidRPr="00580EDF" w:rsidRDefault="00580EDF">
      <w:pPr>
        <w:snapToGrid w:val="0"/>
        <w:spacing w:line="300" w:lineRule="exact"/>
        <w:rPr>
          <w:snapToGrid w:val="0"/>
          <w:kern w:val="0"/>
          <w14:numSpacing w14:val="tabular"/>
        </w:rPr>
      </w:pPr>
    </w:p>
    <w:sectPr w:rsidR="00580EDF" w:rsidRPr="00580EDF" w:rsidSect="00260F33">
      <w:headerReference w:type="default" r:id="rId6"/>
      <w:type w:val="continuous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0B" w:rsidRDefault="005E6F0B" w:rsidP="00F82DFD">
      <w:r>
        <w:separator/>
      </w:r>
    </w:p>
  </w:endnote>
  <w:endnote w:type="continuationSeparator" w:id="0">
    <w:p w:rsidR="005E6F0B" w:rsidRDefault="005E6F0B" w:rsidP="00F8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0B" w:rsidRDefault="005E6F0B" w:rsidP="00F82DFD">
      <w:r>
        <w:separator/>
      </w:r>
    </w:p>
  </w:footnote>
  <w:footnote w:type="continuationSeparator" w:id="0">
    <w:p w:rsidR="005E6F0B" w:rsidRDefault="005E6F0B" w:rsidP="00F8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DFD" w:rsidRDefault="00F82DF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1CAB94" wp14:editId="64EEFC6B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51124" cy="10685585"/>
          <wp:effectExtent l="0" t="0" r="0" b="1905"/>
          <wp:wrapNone/>
          <wp:docPr id="174274146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6164" name="図 9236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24" cy="1068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ipGxyvda4mYcaoDKtPEvWX5Ky/o9UOsY4fYVdkzIjsX730FBfn5sc1SYa8GBycqnoVSLqkHajDL2wzGZPqauA==" w:salt="hTtz4ucFk+cORPF2a/1N5A==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B"/>
    <w:rsid w:val="00024B67"/>
    <w:rsid w:val="00063CC9"/>
    <w:rsid w:val="000A38B8"/>
    <w:rsid w:val="000E26BE"/>
    <w:rsid w:val="001065C3"/>
    <w:rsid w:val="00136FC5"/>
    <w:rsid w:val="00144618"/>
    <w:rsid w:val="001643C8"/>
    <w:rsid w:val="001822FD"/>
    <w:rsid w:val="00183565"/>
    <w:rsid w:val="001C0721"/>
    <w:rsid w:val="001F4B15"/>
    <w:rsid w:val="00227F67"/>
    <w:rsid w:val="0024159D"/>
    <w:rsid w:val="002423E5"/>
    <w:rsid w:val="00260F33"/>
    <w:rsid w:val="0026714D"/>
    <w:rsid w:val="00284556"/>
    <w:rsid w:val="00293767"/>
    <w:rsid w:val="002C0B79"/>
    <w:rsid w:val="00304723"/>
    <w:rsid w:val="00336CAB"/>
    <w:rsid w:val="00357572"/>
    <w:rsid w:val="00360900"/>
    <w:rsid w:val="00383E08"/>
    <w:rsid w:val="003A0A6D"/>
    <w:rsid w:val="003A5BAB"/>
    <w:rsid w:val="003D1DF3"/>
    <w:rsid w:val="00487088"/>
    <w:rsid w:val="00493C8E"/>
    <w:rsid w:val="004B3880"/>
    <w:rsid w:val="004B3F5A"/>
    <w:rsid w:val="004C2719"/>
    <w:rsid w:val="005029B9"/>
    <w:rsid w:val="00565783"/>
    <w:rsid w:val="00565DA5"/>
    <w:rsid w:val="00577702"/>
    <w:rsid w:val="00580EDF"/>
    <w:rsid w:val="00590AC6"/>
    <w:rsid w:val="005B1F77"/>
    <w:rsid w:val="005C2996"/>
    <w:rsid w:val="005E6F0B"/>
    <w:rsid w:val="005E741A"/>
    <w:rsid w:val="00602E62"/>
    <w:rsid w:val="006069B8"/>
    <w:rsid w:val="00652FE5"/>
    <w:rsid w:val="006A065E"/>
    <w:rsid w:val="006B5ABD"/>
    <w:rsid w:val="006C5B86"/>
    <w:rsid w:val="006E3D8E"/>
    <w:rsid w:val="0072145B"/>
    <w:rsid w:val="00737D1C"/>
    <w:rsid w:val="00784B69"/>
    <w:rsid w:val="007931E5"/>
    <w:rsid w:val="007C407D"/>
    <w:rsid w:val="007D3B27"/>
    <w:rsid w:val="007F60DC"/>
    <w:rsid w:val="00824509"/>
    <w:rsid w:val="00833234"/>
    <w:rsid w:val="008434E7"/>
    <w:rsid w:val="00854FDD"/>
    <w:rsid w:val="008A5A0D"/>
    <w:rsid w:val="008D4AE2"/>
    <w:rsid w:val="00903025"/>
    <w:rsid w:val="00913D72"/>
    <w:rsid w:val="009656BC"/>
    <w:rsid w:val="00974F83"/>
    <w:rsid w:val="009A17FC"/>
    <w:rsid w:val="009B5A7B"/>
    <w:rsid w:val="00A04E31"/>
    <w:rsid w:val="00A25B0A"/>
    <w:rsid w:val="00A41A53"/>
    <w:rsid w:val="00A8746B"/>
    <w:rsid w:val="00A96230"/>
    <w:rsid w:val="00AC2C3E"/>
    <w:rsid w:val="00AD5E0D"/>
    <w:rsid w:val="00B40D86"/>
    <w:rsid w:val="00B72FA3"/>
    <w:rsid w:val="00BA1D0C"/>
    <w:rsid w:val="00BF4E52"/>
    <w:rsid w:val="00C07CFB"/>
    <w:rsid w:val="00C20152"/>
    <w:rsid w:val="00C2406A"/>
    <w:rsid w:val="00C337D6"/>
    <w:rsid w:val="00C70CC1"/>
    <w:rsid w:val="00CA2C21"/>
    <w:rsid w:val="00CB37AE"/>
    <w:rsid w:val="00CD13A2"/>
    <w:rsid w:val="00CD2E18"/>
    <w:rsid w:val="00CE00C4"/>
    <w:rsid w:val="00D158B1"/>
    <w:rsid w:val="00D36292"/>
    <w:rsid w:val="00D67557"/>
    <w:rsid w:val="00DA2C76"/>
    <w:rsid w:val="00E27B86"/>
    <w:rsid w:val="00E5764B"/>
    <w:rsid w:val="00E62F64"/>
    <w:rsid w:val="00E7776D"/>
    <w:rsid w:val="00E77D58"/>
    <w:rsid w:val="00E81781"/>
    <w:rsid w:val="00E86C06"/>
    <w:rsid w:val="00E92DAD"/>
    <w:rsid w:val="00E97C49"/>
    <w:rsid w:val="00EE19CE"/>
    <w:rsid w:val="00EE3C62"/>
    <w:rsid w:val="00F54FCD"/>
    <w:rsid w:val="00F60FD2"/>
    <w:rsid w:val="00F67B7E"/>
    <w:rsid w:val="00F75997"/>
    <w:rsid w:val="00F82DFD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46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F82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DFD"/>
  </w:style>
  <w:style w:type="paragraph" w:styleId="a5">
    <w:name w:val="footer"/>
    <w:basedOn w:val="a"/>
    <w:link w:val="a6"/>
    <w:uiPriority w:val="99"/>
    <w:unhideWhenUsed/>
    <w:locked/>
    <w:rsid w:val="00F82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DFD"/>
  </w:style>
  <w:style w:type="character" w:styleId="a7">
    <w:name w:val="Placeholder Text"/>
    <w:basedOn w:val="a0"/>
    <w:uiPriority w:val="99"/>
    <w:semiHidden/>
    <w:locked/>
    <w:rsid w:val="00F82DFD"/>
    <w:rPr>
      <w:color w:val="666666"/>
    </w:rPr>
  </w:style>
  <w:style w:type="table" w:styleId="a8">
    <w:name w:val="Table Grid"/>
    <w:basedOn w:val="a1"/>
    <w:uiPriority w:val="39"/>
    <w:locked/>
    <w:rsid w:val="009B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o\02\3C004_SHOGAI\&#23554;&#29992;\&#9734;&#31934;&#31070;&#21307;&#30274;&#20418;&#9734;\&#9733;&#9733;&#12507;&#12540;&#12512;&#12506;&#12540;&#12472;&#32032;&#26448;&#31561;\R6.8.28\&#33258;&#31435;&#25903;&#25588;&#21307;&#30274;&#36027;&#25903;&#32102;&#35469;&#23450;&#30003;&#35531;&#26360;(&#31934;&#31070;&#36890;&#38498;)&#20837;&#21147;&#29992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自立支援医療費支給認定申請書(精神通院)入力用テンプレート.dotx</Template>
  <TotalTime>0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2024-08-28T05:38:00Z</dcterms:created>
  <dcterms:modified xsi:type="dcterms:W3CDTF">2024-08-28T05:40:00Z</dcterms:modified>
</cp:coreProperties>
</file>