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A0F" w:rsidRPr="004B0273" w:rsidRDefault="00200A0F" w:rsidP="00200A0F">
      <w:pPr>
        <w:overflowPunct w:val="0"/>
        <w:rPr>
          <w:lang w:eastAsia="zh-CN"/>
        </w:rPr>
      </w:pPr>
      <w:r w:rsidRPr="004B0273">
        <w:rPr>
          <w:rFonts w:hint="eastAsia"/>
          <w:lang w:eastAsia="zh-CN"/>
        </w:rPr>
        <w:t>第</w:t>
      </w:r>
      <w:r>
        <w:rPr>
          <w:rFonts w:hint="eastAsia"/>
        </w:rPr>
        <w:t>６</w:t>
      </w:r>
      <w:r w:rsidRPr="004B0273">
        <w:rPr>
          <w:rFonts w:hint="eastAsia"/>
          <w:lang w:eastAsia="zh-CN"/>
        </w:rPr>
        <w:t>号様式</w:t>
      </w:r>
    </w:p>
    <w:p w:rsidR="00200A0F" w:rsidRPr="004B0273" w:rsidRDefault="00200A0F" w:rsidP="00200A0F">
      <w:pPr>
        <w:overflowPunct w:val="0"/>
        <w:jc w:val="center"/>
        <w:rPr>
          <w:rFonts w:hAnsi="ＭＳ 明朝"/>
          <w:lang w:eastAsia="zh-CN"/>
        </w:rPr>
      </w:pPr>
      <w:r w:rsidRPr="004B0273">
        <w:rPr>
          <w:rFonts w:hAnsi="ＭＳ 明朝" w:hint="eastAsia"/>
        </w:rPr>
        <w:t>再開</w:t>
      </w:r>
      <w:r w:rsidRPr="004B0273">
        <w:rPr>
          <w:rFonts w:hAnsi="ＭＳ 明朝" w:hint="eastAsia"/>
          <w:lang w:eastAsia="zh-CN"/>
        </w:rPr>
        <w:t>届出書</w:t>
      </w:r>
    </w:p>
    <w:p w:rsidR="00200A0F" w:rsidRPr="004B0273" w:rsidRDefault="00200A0F" w:rsidP="00200A0F">
      <w:pPr>
        <w:overflowPunct w:val="0"/>
        <w:rPr>
          <w:rFonts w:hAnsi="ＭＳ 明朝"/>
          <w:lang w:eastAsia="zh-CN"/>
        </w:rPr>
      </w:pPr>
    </w:p>
    <w:p w:rsidR="00200A0F" w:rsidRPr="004B0273" w:rsidRDefault="00200A0F" w:rsidP="00200A0F">
      <w:pPr>
        <w:overflowPunct w:val="0"/>
        <w:jc w:val="right"/>
        <w:rPr>
          <w:lang w:eastAsia="zh-CN"/>
        </w:rPr>
      </w:pPr>
      <w:r w:rsidRPr="004B0273">
        <w:rPr>
          <w:rFonts w:hint="eastAsia"/>
          <w:lang w:eastAsia="zh-CN"/>
        </w:rPr>
        <w:t xml:space="preserve">年　　月　　日　　</w:t>
      </w:r>
    </w:p>
    <w:p w:rsidR="00200A0F" w:rsidRPr="004B0273" w:rsidRDefault="00200A0F" w:rsidP="00200A0F">
      <w:pPr>
        <w:overflowPunct w:val="0"/>
      </w:pPr>
      <w:r w:rsidRPr="004B0273">
        <w:rPr>
          <w:rFonts w:hint="eastAsia"/>
          <w:lang w:eastAsia="zh-CN"/>
        </w:rPr>
        <w:t xml:space="preserve">　</w:t>
      </w:r>
      <w:r w:rsidRPr="004B0273">
        <w:rPr>
          <w:rFonts w:hint="eastAsia"/>
        </w:rPr>
        <w:t>船橋市長　あて</w:t>
      </w:r>
    </w:p>
    <w:p w:rsidR="0019394B" w:rsidRDefault="0019394B" w:rsidP="00200A0F">
      <w:pPr>
        <w:wordWrap w:val="0"/>
        <w:overflowPunct w:val="0"/>
        <w:autoSpaceDE w:val="0"/>
        <w:autoSpaceDN w:val="0"/>
        <w:adjustRightInd w:val="0"/>
        <w:jc w:val="right"/>
      </w:pPr>
      <w:bookmarkStart w:id="0" w:name="_GoBack"/>
      <w:bookmarkEnd w:id="0"/>
    </w:p>
    <w:tbl>
      <w:tblPr>
        <w:tblStyle w:val="a9"/>
        <w:tblW w:w="6237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1179"/>
        <w:gridCol w:w="3504"/>
      </w:tblGrid>
      <w:tr w:rsidR="0019394B" w:rsidTr="001C2E3C">
        <w:tc>
          <w:tcPr>
            <w:tcW w:w="1554" w:type="dxa"/>
            <w:vMerge w:val="restart"/>
            <w:vAlign w:val="center"/>
          </w:tcPr>
          <w:p w:rsidR="0019394B" w:rsidRPr="00E5480B" w:rsidRDefault="0019394B" w:rsidP="001C2E3C">
            <w:pPr>
              <w:autoSpaceDE w:val="0"/>
              <w:autoSpaceDN w:val="0"/>
              <w:adjustRightInd w:val="0"/>
              <w:jc w:val="center"/>
            </w:pPr>
            <w:r w:rsidRPr="00E5480B">
              <w:rPr>
                <w:rFonts w:hint="eastAsia"/>
              </w:rPr>
              <w:t>申請者</w:t>
            </w:r>
          </w:p>
          <w:p w:rsidR="0019394B" w:rsidRPr="00E5480B" w:rsidRDefault="0019394B" w:rsidP="001C2E3C">
            <w:pPr>
              <w:autoSpaceDE w:val="0"/>
              <w:autoSpaceDN w:val="0"/>
              <w:adjustRightInd w:val="0"/>
              <w:jc w:val="center"/>
            </w:pPr>
            <w:r w:rsidRPr="00E5480B">
              <w:rPr>
                <w:rFonts w:hint="eastAsia"/>
              </w:rPr>
              <w:t>（設置者）</w:t>
            </w:r>
          </w:p>
        </w:tc>
        <w:tc>
          <w:tcPr>
            <w:tcW w:w="1179" w:type="dxa"/>
          </w:tcPr>
          <w:p w:rsidR="0019394B" w:rsidRPr="00E5480B" w:rsidRDefault="0019394B" w:rsidP="001C2E3C">
            <w:pPr>
              <w:autoSpaceDE w:val="0"/>
              <w:autoSpaceDN w:val="0"/>
              <w:adjustRightInd w:val="0"/>
              <w:jc w:val="left"/>
            </w:pPr>
            <w:r w:rsidRPr="00E5480B">
              <w:rPr>
                <w:rFonts w:hint="eastAsia"/>
              </w:rPr>
              <w:t>所在地</w:t>
            </w:r>
          </w:p>
        </w:tc>
        <w:tc>
          <w:tcPr>
            <w:tcW w:w="3504" w:type="dxa"/>
          </w:tcPr>
          <w:p w:rsidR="0019394B" w:rsidRDefault="0019394B" w:rsidP="001C2E3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19394B" w:rsidTr="001C2E3C">
        <w:tc>
          <w:tcPr>
            <w:tcW w:w="1554" w:type="dxa"/>
            <w:vMerge/>
          </w:tcPr>
          <w:p w:rsidR="0019394B" w:rsidRPr="00E5480B" w:rsidRDefault="0019394B" w:rsidP="001C2E3C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79" w:type="dxa"/>
          </w:tcPr>
          <w:p w:rsidR="0019394B" w:rsidRPr="00E5480B" w:rsidRDefault="0019394B" w:rsidP="001C2E3C">
            <w:pPr>
              <w:autoSpaceDE w:val="0"/>
              <w:autoSpaceDN w:val="0"/>
              <w:adjustRightInd w:val="0"/>
              <w:jc w:val="left"/>
            </w:pPr>
            <w:r w:rsidRPr="00E5480B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E5480B">
              <w:rPr>
                <w:rFonts w:hint="eastAsia"/>
              </w:rPr>
              <w:t>称</w:t>
            </w:r>
          </w:p>
        </w:tc>
        <w:tc>
          <w:tcPr>
            <w:tcW w:w="3504" w:type="dxa"/>
          </w:tcPr>
          <w:p w:rsidR="0019394B" w:rsidRDefault="0019394B" w:rsidP="001C2E3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19394B" w:rsidTr="001C2E3C">
        <w:tc>
          <w:tcPr>
            <w:tcW w:w="1554" w:type="dxa"/>
            <w:vMerge/>
          </w:tcPr>
          <w:p w:rsidR="0019394B" w:rsidRPr="00E5480B" w:rsidRDefault="0019394B" w:rsidP="001C2E3C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79" w:type="dxa"/>
          </w:tcPr>
          <w:p w:rsidR="0019394B" w:rsidRPr="00E5480B" w:rsidRDefault="0019394B" w:rsidP="001C2E3C">
            <w:pPr>
              <w:autoSpaceDE w:val="0"/>
              <w:autoSpaceDN w:val="0"/>
              <w:adjustRightInd w:val="0"/>
              <w:jc w:val="left"/>
            </w:pPr>
            <w:r w:rsidRPr="00E5480B">
              <w:rPr>
                <w:rFonts w:hint="eastAsia"/>
              </w:rPr>
              <w:t>代表者</w:t>
            </w:r>
          </w:p>
        </w:tc>
        <w:tc>
          <w:tcPr>
            <w:tcW w:w="3504" w:type="dxa"/>
          </w:tcPr>
          <w:p w:rsidR="0019394B" w:rsidRDefault="0019394B" w:rsidP="001C2E3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:rsidR="00200A0F" w:rsidRPr="004B0273" w:rsidRDefault="00200A0F" w:rsidP="00200A0F">
      <w:pPr>
        <w:overflowPunct w:val="0"/>
      </w:pPr>
    </w:p>
    <w:p w:rsidR="00200A0F" w:rsidRPr="004B0273" w:rsidRDefault="00200A0F" w:rsidP="00200A0F">
      <w:pPr>
        <w:overflowPunct w:val="0"/>
      </w:pPr>
      <w:r w:rsidRPr="004B0273">
        <w:rPr>
          <w:rFonts w:hint="eastAsia"/>
        </w:rPr>
        <w:t xml:space="preserve">　事業の再開をしましたので、次のとおり届け出ます。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93"/>
        <w:gridCol w:w="1890"/>
        <w:gridCol w:w="5718"/>
      </w:tblGrid>
      <w:tr w:rsidR="00200A0F" w:rsidRPr="004B0273" w:rsidTr="003B44D7">
        <w:trPr>
          <w:cantSplit/>
          <w:trHeight w:val="340"/>
        </w:trPr>
        <w:tc>
          <w:tcPr>
            <w:tcW w:w="1893" w:type="dxa"/>
            <w:vAlign w:val="center"/>
          </w:tcPr>
          <w:p w:rsidR="00200A0F" w:rsidRPr="004B0273" w:rsidRDefault="00200A0F" w:rsidP="00086854">
            <w:pPr>
              <w:overflowPunct w:val="0"/>
            </w:pPr>
            <w:r w:rsidRPr="004B0273">
              <w:rPr>
                <w:rFonts w:hint="eastAsia"/>
              </w:rPr>
              <w:t>事業所番号</w:t>
            </w:r>
          </w:p>
        </w:tc>
        <w:tc>
          <w:tcPr>
            <w:tcW w:w="7608" w:type="dxa"/>
            <w:gridSpan w:val="2"/>
          </w:tcPr>
          <w:p w:rsidR="00200A0F" w:rsidRPr="004B0273" w:rsidRDefault="00200A0F" w:rsidP="00086854">
            <w:pPr>
              <w:overflowPunct w:val="0"/>
            </w:pPr>
            <w:r w:rsidRPr="004B0273">
              <w:rPr>
                <w:rFonts w:hint="eastAsia"/>
              </w:rPr>
              <w:t xml:space="preserve">　</w:t>
            </w:r>
          </w:p>
        </w:tc>
      </w:tr>
      <w:tr w:rsidR="00200A0F" w:rsidRPr="004B0273" w:rsidTr="003B44D7">
        <w:trPr>
          <w:cantSplit/>
          <w:trHeight w:val="340"/>
        </w:trPr>
        <w:tc>
          <w:tcPr>
            <w:tcW w:w="1893" w:type="dxa"/>
            <w:vMerge w:val="restart"/>
          </w:tcPr>
          <w:p w:rsidR="00200A0F" w:rsidRPr="004B0273" w:rsidRDefault="00200A0F" w:rsidP="00086854">
            <w:pPr>
              <w:overflowPunct w:val="0"/>
              <w:spacing w:before="60"/>
            </w:pPr>
            <w:r w:rsidRPr="004B0273">
              <w:rPr>
                <w:rFonts w:hint="eastAsia"/>
              </w:rPr>
              <w:t>再開した事業所</w:t>
            </w:r>
          </w:p>
        </w:tc>
        <w:tc>
          <w:tcPr>
            <w:tcW w:w="1890" w:type="dxa"/>
            <w:vAlign w:val="center"/>
          </w:tcPr>
          <w:p w:rsidR="00200A0F" w:rsidRPr="004B0273" w:rsidRDefault="00200A0F" w:rsidP="00086854">
            <w:pPr>
              <w:overflowPunct w:val="0"/>
            </w:pPr>
            <w:r w:rsidRPr="004B0273">
              <w:rPr>
                <w:rFonts w:hint="eastAsia"/>
              </w:rPr>
              <w:t>名称</w:t>
            </w:r>
          </w:p>
        </w:tc>
        <w:tc>
          <w:tcPr>
            <w:tcW w:w="5718" w:type="dxa"/>
          </w:tcPr>
          <w:p w:rsidR="00200A0F" w:rsidRPr="004B0273" w:rsidRDefault="00200A0F" w:rsidP="00086854">
            <w:pPr>
              <w:overflowPunct w:val="0"/>
            </w:pPr>
            <w:r w:rsidRPr="004B0273">
              <w:rPr>
                <w:rFonts w:hint="eastAsia"/>
              </w:rPr>
              <w:t xml:space="preserve">　</w:t>
            </w:r>
          </w:p>
        </w:tc>
      </w:tr>
      <w:tr w:rsidR="00200A0F" w:rsidRPr="004B0273" w:rsidTr="003B44D7">
        <w:trPr>
          <w:cantSplit/>
          <w:trHeight w:val="340"/>
        </w:trPr>
        <w:tc>
          <w:tcPr>
            <w:tcW w:w="1893" w:type="dxa"/>
            <w:vMerge/>
            <w:vAlign w:val="center"/>
          </w:tcPr>
          <w:p w:rsidR="00200A0F" w:rsidRPr="004B0273" w:rsidRDefault="00200A0F" w:rsidP="00086854">
            <w:pPr>
              <w:overflowPunct w:val="0"/>
            </w:pPr>
          </w:p>
        </w:tc>
        <w:tc>
          <w:tcPr>
            <w:tcW w:w="1890" w:type="dxa"/>
            <w:vAlign w:val="center"/>
          </w:tcPr>
          <w:p w:rsidR="00200A0F" w:rsidRPr="004B0273" w:rsidRDefault="00200A0F" w:rsidP="00086854">
            <w:pPr>
              <w:overflowPunct w:val="0"/>
            </w:pPr>
            <w:r w:rsidRPr="004B0273">
              <w:rPr>
                <w:rFonts w:hint="eastAsia"/>
              </w:rPr>
              <w:t>所在地</w:t>
            </w:r>
          </w:p>
        </w:tc>
        <w:tc>
          <w:tcPr>
            <w:tcW w:w="5718" w:type="dxa"/>
          </w:tcPr>
          <w:p w:rsidR="00200A0F" w:rsidRPr="004B0273" w:rsidRDefault="00200A0F" w:rsidP="00086854">
            <w:pPr>
              <w:overflowPunct w:val="0"/>
            </w:pPr>
            <w:r w:rsidRPr="004B0273">
              <w:rPr>
                <w:rFonts w:hint="eastAsia"/>
              </w:rPr>
              <w:t xml:space="preserve">　</w:t>
            </w:r>
          </w:p>
        </w:tc>
      </w:tr>
      <w:tr w:rsidR="00200A0F" w:rsidRPr="004B0273" w:rsidTr="003B44D7">
        <w:trPr>
          <w:cantSplit/>
          <w:trHeight w:val="340"/>
        </w:trPr>
        <w:tc>
          <w:tcPr>
            <w:tcW w:w="1893" w:type="dxa"/>
            <w:vMerge/>
            <w:vAlign w:val="center"/>
          </w:tcPr>
          <w:p w:rsidR="00200A0F" w:rsidRPr="004B0273" w:rsidRDefault="00200A0F" w:rsidP="00086854">
            <w:pPr>
              <w:overflowPunct w:val="0"/>
            </w:pPr>
          </w:p>
        </w:tc>
        <w:tc>
          <w:tcPr>
            <w:tcW w:w="1890" w:type="dxa"/>
            <w:vAlign w:val="center"/>
          </w:tcPr>
          <w:p w:rsidR="00200A0F" w:rsidRPr="004B0273" w:rsidRDefault="00200A0F" w:rsidP="00086854">
            <w:pPr>
              <w:overflowPunct w:val="0"/>
            </w:pPr>
            <w:r w:rsidRPr="004B0273">
              <w:rPr>
                <w:rFonts w:hint="eastAsia"/>
              </w:rPr>
              <w:t>サービスの種類</w:t>
            </w:r>
          </w:p>
        </w:tc>
        <w:tc>
          <w:tcPr>
            <w:tcW w:w="5718" w:type="dxa"/>
          </w:tcPr>
          <w:p w:rsidR="00200A0F" w:rsidRPr="004B0273" w:rsidRDefault="00200A0F" w:rsidP="00086854">
            <w:pPr>
              <w:overflowPunct w:val="0"/>
            </w:pPr>
            <w:r w:rsidRPr="004B0273">
              <w:rPr>
                <w:rFonts w:hint="eastAsia"/>
              </w:rPr>
              <w:t xml:space="preserve">　</w:t>
            </w:r>
          </w:p>
        </w:tc>
      </w:tr>
      <w:tr w:rsidR="00200A0F" w:rsidRPr="004B0273" w:rsidTr="003B44D7">
        <w:trPr>
          <w:cantSplit/>
          <w:trHeight w:val="340"/>
        </w:trPr>
        <w:tc>
          <w:tcPr>
            <w:tcW w:w="1893" w:type="dxa"/>
            <w:vAlign w:val="center"/>
          </w:tcPr>
          <w:p w:rsidR="00200A0F" w:rsidRPr="004B0273" w:rsidRDefault="00200A0F" w:rsidP="00086854">
            <w:pPr>
              <w:overflowPunct w:val="0"/>
            </w:pPr>
            <w:r w:rsidRPr="004B0273">
              <w:rPr>
                <w:rFonts w:hint="eastAsia"/>
              </w:rPr>
              <w:t>再開した年月日</w:t>
            </w:r>
          </w:p>
        </w:tc>
        <w:tc>
          <w:tcPr>
            <w:tcW w:w="7608" w:type="dxa"/>
            <w:gridSpan w:val="2"/>
          </w:tcPr>
          <w:p w:rsidR="00200A0F" w:rsidRPr="004B0273" w:rsidRDefault="00200A0F" w:rsidP="00086854">
            <w:pPr>
              <w:overflowPunct w:val="0"/>
            </w:pPr>
            <w:r w:rsidRPr="004B0273">
              <w:rPr>
                <w:rFonts w:hint="eastAsia"/>
              </w:rPr>
              <w:t xml:space="preserve">　</w:t>
            </w:r>
          </w:p>
        </w:tc>
      </w:tr>
    </w:tbl>
    <w:p w:rsidR="00200A0F" w:rsidRPr="003B44D7" w:rsidRDefault="00200A0F" w:rsidP="003B44D7">
      <w:pPr>
        <w:tabs>
          <w:tab w:val="left" w:pos="9214"/>
        </w:tabs>
        <w:autoSpaceDE w:val="0"/>
        <w:autoSpaceDN w:val="0"/>
        <w:adjustRightInd w:val="0"/>
        <w:rPr>
          <w:rFonts w:cs="Times New Roman" w:hint="eastAsia"/>
        </w:rPr>
      </w:pPr>
    </w:p>
    <w:sectPr w:rsidR="00200A0F" w:rsidRPr="003B44D7" w:rsidSect="00543827">
      <w:pgSz w:w="11907" w:h="16840" w:code="9"/>
      <w:pgMar w:top="1418" w:right="1134" w:bottom="1418" w:left="1134" w:header="720" w:footer="720" w:gutter="0"/>
      <w:cols w:space="720"/>
      <w:noEndnote/>
      <w:docGrid w:type="linesAndChars" w:linePitch="466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693" w:rsidRDefault="00540693" w:rsidP="003E3FEB">
      <w:r>
        <w:separator/>
      </w:r>
    </w:p>
  </w:endnote>
  <w:endnote w:type="continuationSeparator" w:id="0">
    <w:p w:rsidR="00540693" w:rsidRDefault="00540693" w:rsidP="003E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693" w:rsidRDefault="00540693" w:rsidP="003E3FEB">
      <w:r>
        <w:separator/>
      </w:r>
    </w:p>
  </w:footnote>
  <w:footnote w:type="continuationSeparator" w:id="0">
    <w:p w:rsidR="00540693" w:rsidRDefault="00540693" w:rsidP="003E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oNotHyphenateCaps/>
  <w:drawingGridHorizontalSpacing w:val="105"/>
  <w:drawingGridVerticalSpacing w:val="23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04"/>
    <w:rsid w:val="00001990"/>
    <w:rsid w:val="00010A42"/>
    <w:rsid w:val="00015BAE"/>
    <w:rsid w:val="00016437"/>
    <w:rsid w:val="00024D37"/>
    <w:rsid w:val="00025FC8"/>
    <w:rsid w:val="000453F5"/>
    <w:rsid w:val="00060811"/>
    <w:rsid w:val="00063D50"/>
    <w:rsid w:val="0006571C"/>
    <w:rsid w:val="00072AFA"/>
    <w:rsid w:val="00086854"/>
    <w:rsid w:val="00094FEA"/>
    <w:rsid w:val="000A34B3"/>
    <w:rsid w:val="000D3942"/>
    <w:rsid w:val="000D71EB"/>
    <w:rsid w:val="000D78E6"/>
    <w:rsid w:val="000E4526"/>
    <w:rsid w:val="000F352A"/>
    <w:rsid w:val="001027EB"/>
    <w:rsid w:val="00111EA5"/>
    <w:rsid w:val="001130DC"/>
    <w:rsid w:val="00126EF9"/>
    <w:rsid w:val="00136EB2"/>
    <w:rsid w:val="00137317"/>
    <w:rsid w:val="0014439A"/>
    <w:rsid w:val="00161F8D"/>
    <w:rsid w:val="001824F0"/>
    <w:rsid w:val="0019394B"/>
    <w:rsid w:val="00195542"/>
    <w:rsid w:val="00197B0B"/>
    <w:rsid w:val="001A6FEB"/>
    <w:rsid w:val="001C5F05"/>
    <w:rsid w:val="001E043E"/>
    <w:rsid w:val="002005FE"/>
    <w:rsid w:val="00200A0F"/>
    <w:rsid w:val="00203475"/>
    <w:rsid w:val="0020491E"/>
    <w:rsid w:val="0020558A"/>
    <w:rsid w:val="00227DBB"/>
    <w:rsid w:val="0025010A"/>
    <w:rsid w:val="00255D37"/>
    <w:rsid w:val="00256631"/>
    <w:rsid w:val="002667D9"/>
    <w:rsid w:val="0027298D"/>
    <w:rsid w:val="00272EE2"/>
    <w:rsid w:val="00277016"/>
    <w:rsid w:val="00287065"/>
    <w:rsid w:val="00295559"/>
    <w:rsid w:val="002B2F82"/>
    <w:rsid w:val="002B436F"/>
    <w:rsid w:val="002B4527"/>
    <w:rsid w:val="002C11D3"/>
    <w:rsid w:val="002C2AE0"/>
    <w:rsid w:val="002D3F7E"/>
    <w:rsid w:val="002D53B6"/>
    <w:rsid w:val="002E539B"/>
    <w:rsid w:val="00310B97"/>
    <w:rsid w:val="0031208A"/>
    <w:rsid w:val="00315FC8"/>
    <w:rsid w:val="00331CE2"/>
    <w:rsid w:val="00350879"/>
    <w:rsid w:val="0035552F"/>
    <w:rsid w:val="003557CB"/>
    <w:rsid w:val="00365D50"/>
    <w:rsid w:val="00366C6F"/>
    <w:rsid w:val="00370AE0"/>
    <w:rsid w:val="003775DB"/>
    <w:rsid w:val="003861C0"/>
    <w:rsid w:val="00393540"/>
    <w:rsid w:val="003A536A"/>
    <w:rsid w:val="003B355A"/>
    <w:rsid w:val="003B44D7"/>
    <w:rsid w:val="003E3FEB"/>
    <w:rsid w:val="003F41A3"/>
    <w:rsid w:val="00410D09"/>
    <w:rsid w:val="00411D04"/>
    <w:rsid w:val="00443227"/>
    <w:rsid w:val="00447E15"/>
    <w:rsid w:val="004528DE"/>
    <w:rsid w:val="00473657"/>
    <w:rsid w:val="004854A1"/>
    <w:rsid w:val="004A23C5"/>
    <w:rsid w:val="004B49ED"/>
    <w:rsid w:val="004B7FA2"/>
    <w:rsid w:val="004D1DC1"/>
    <w:rsid w:val="004E58AB"/>
    <w:rsid w:val="004F77A9"/>
    <w:rsid w:val="005241C0"/>
    <w:rsid w:val="00532119"/>
    <w:rsid w:val="00532CCC"/>
    <w:rsid w:val="00534E04"/>
    <w:rsid w:val="00540693"/>
    <w:rsid w:val="00543827"/>
    <w:rsid w:val="005512E6"/>
    <w:rsid w:val="005518F1"/>
    <w:rsid w:val="00566758"/>
    <w:rsid w:val="005911A4"/>
    <w:rsid w:val="00594D5D"/>
    <w:rsid w:val="005C2285"/>
    <w:rsid w:val="005D1030"/>
    <w:rsid w:val="005F2238"/>
    <w:rsid w:val="00604D8E"/>
    <w:rsid w:val="006155F7"/>
    <w:rsid w:val="0061626F"/>
    <w:rsid w:val="0063118A"/>
    <w:rsid w:val="00631B21"/>
    <w:rsid w:val="00632C4B"/>
    <w:rsid w:val="006409FA"/>
    <w:rsid w:val="0067322F"/>
    <w:rsid w:val="0067486B"/>
    <w:rsid w:val="00674F70"/>
    <w:rsid w:val="00684B55"/>
    <w:rsid w:val="006902C6"/>
    <w:rsid w:val="00691D12"/>
    <w:rsid w:val="00692628"/>
    <w:rsid w:val="00692CA8"/>
    <w:rsid w:val="006955C7"/>
    <w:rsid w:val="006C0026"/>
    <w:rsid w:val="006C0E83"/>
    <w:rsid w:val="006D5E08"/>
    <w:rsid w:val="006D60C3"/>
    <w:rsid w:val="006D67F0"/>
    <w:rsid w:val="006E639C"/>
    <w:rsid w:val="006F1A36"/>
    <w:rsid w:val="006F33CE"/>
    <w:rsid w:val="006F3BA2"/>
    <w:rsid w:val="007177EF"/>
    <w:rsid w:val="0072406D"/>
    <w:rsid w:val="007324B5"/>
    <w:rsid w:val="007345CB"/>
    <w:rsid w:val="00755DAD"/>
    <w:rsid w:val="0075738F"/>
    <w:rsid w:val="00763A5C"/>
    <w:rsid w:val="00784867"/>
    <w:rsid w:val="00787A49"/>
    <w:rsid w:val="007A04DB"/>
    <w:rsid w:val="007C563B"/>
    <w:rsid w:val="007D1825"/>
    <w:rsid w:val="007F143D"/>
    <w:rsid w:val="00800EFF"/>
    <w:rsid w:val="00811D52"/>
    <w:rsid w:val="008125FF"/>
    <w:rsid w:val="0082622B"/>
    <w:rsid w:val="008330DF"/>
    <w:rsid w:val="00852142"/>
    <w:rsid w:val="00854833"/>
    <w:rsid w:val="00870EF9"/>
    <w:rsid w:val="008733B0"/>
    <w:rsid w:val="0087713B"/>
    <w:rsid w:val="0088490B"/>
    <w:rsid w:val="00897E96"/>
    <w:rsid w:val="008A5911"/>
    <w:rsid w:val="008C2641"/>
    <w:rsid w:val="008C7D28"/>
    <w:rsid w:val="008D6A2B"/>
    <w:rsid w:val="008E29D0"/>
    <w:rsid w:val="008E5F0E"/>
    <w:rsid w:val="00900E44"/>
    <w:rsid w:val="00922469"/>
    <w:rsid w:val="00927F25"/>
    <w:rsid w:val="00930F8C"/>
    <w:rsid w:val="00957A9B"/>
    <w:rsid w:val="00957C32"/>
    <w:rsid w:val="009610FA"/>
    <w:rsid w:val="00962974"/>
    <w:rsid w:val="00973287"/>
    <w:rsid w:val="00974A38"/>
    <w:rsid w:val="00975D67"/>
    <w:rsid w:val="00980299"/>
    <w:rsid w:val="00980738"/>
    <w:rsid w:val="00984006"/>
    <w:rsid w:val="009A6656"/>
    <w:rsid w:val="009A7820"/>
    <w:rsid w:val="009B0E39"/>
    <w:rsid w:val="009D0471"/>
    <w:rsid w:val="009D0AF7"/>
    <w:rsid w:val="009E27E7"/>
    <w:rsid w:val="00A06C16"/>
    <w:rsid w:val="00A4037F"/>
    <w:rsid w:val="00A61F35"/>
    <w:rsid w:val="00A80B00"/>
    <w:rsid w:val="00A8344F"/>
    <w:rsid w:val="00A94D52"/>
    <w:rsid w:val="00AC6DE0"/>
    <w:rsid w:val="00AD1B6E"/>
    <w:rsid w:val="00AD5311"/>
    <w:rsid w:val="00AD53B1"/>
    <w:rsid w:val="00AD6DED"/>
    <w:rsid w:val="00AF42E3"/>
    <w:rsid w:val="00B07128"/>
    <w:rsid w:val="00B52D9F"/>
    <w:rsid w:val="00B54DA6"/>
    <w:rsid w:val="00B5595E"/>
    <w:rsid w:val="00B579BC"/>
    <w:rsid w:val="00B73AA6"/>
    <w:rsid w:val="00B76CF2"/>
    <w:rsid w:val="00B82ED4"/>
    <w:rsid w:val="00B8453B"/>
    <w:rsid w:val="00B92F2D"/>
    <w:rsid w:val="00B95AAC"/>
    <w:rsid w:val="00B96C1C"/>
    <w:rsid w:val="00B97805"/>
    <w:rsid w:val="00BA53C9"/>
    <w:rsid w:val="00BD4DAF"/>
    <w:rsid w:val="00BE0702"/>
    <w:rsid w:val="00BE42DD"/>
    <w:rsid w:val="00BE6FF1"/>
    <w:rsid w:val="00C004B4"/>
    <w:rsid w:val="00C06034"/>
    <w:rsid w:val="00C14409"/>
    <w:rsid w:val="00C24238"/>
    <w:rsid w:val="00C243F9"/>
    <w:rsid w:val="00C43E56"/>
    <w:rsid w:val="00C46A36"/>
    <w:rsid w:val="00C502A0"/>
    <w:rsid w:val="00C70CEF"/>
    <w:rsid w:val="00C729E4"/>
    <w:rsid w:val="00C82DB4"/>
    <w:rsid w:val="00C9755F"/>
    <w:rsid w:val="00CA592F"/>
    <w:rsid w:val="00CB689C"/>
    <w:rsid w:val="00CC12AD"/>
    <w:rsid w:val="00CC4805"/>
    <w:rsid w:val="00CD5F16"/>
    <w:rsid w:val="00CE7F95"/>
    <w:rsid w:val="00CF731B"/>
    <w:rsid w:val="00D11C36"/>
    <w:rsid w:val="00D2324A"/>
    <w:rsid w:val="00D23B9E"/>
    <w:rsid w:val="00D41354"/>
    <w:rsid w:val="00D53EE7"/>
    <w:rsid w:val="00D62C60"/>
    <w:rsid w:val="00D70F90"/>
    <w:rsid w:val="00D80B49"/>
    <w:rsid w:val="00DA2AFA"/>
    <w:rsid w:val="00DE181A"/>
    <w:rsid w:val="00E01CDD"/>
    <w:rsid w:val="00E16B15"/>
    <w:rsid w:val="00E20E0E"/>
    <w:rsid w:val="00E24CD3"/>
    <w:rsid w:val="00E30C4F"/>
    <w:rsid w:val="00E379E6"/>
    <w:rsid w:val="00E654D9"/>
    <w:rsid w:val="00E65C11"/>
    <w:rsid w:val="00E967F8"/>
    <w:rsid w:val="00EB70AF"/>
    <w:rsid w:val="00EC70A8"/>
    <w:rsid w:val="00ED276B"/>
    <w:rsid w:val="00ED7D35"/>
    <w:rsid w:val="00F0474B"/>
    <w:rsid w:val="00F27A54"/>
    <w:rsid w:val="00F4592F"/>
    <w:rsid w:val="00F46595"/>
    <w:rsid w:val="00F57861"/>
    <w:rsid w:val="00F62B72"/>
    <w:rsid w:val="00F66701"/>
    <w:rsid w:val="00F85ABD"/>
    <w:rsid w:val="00F85F09"/>
    <w:rsid w:val="00F94A62"/>
    <w:rsid w:val="00FC2371"/>
    <w:rsid w:val="00FD40AC"/>
    <w:rsid w:val="00FE38D2"/>
    <w:rsid w:val="00FF1D15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55DBF1"/>
  <w15:chartTrackingRefBased/>
  <w15:docId w15:val="{7F13AFE6-6C9F-4C76-9335-4958769C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27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FEB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4">
    <w:name w:val="ヘッダー (文字)"/>
    <w:link w:val="a3"/>
    <w:uiPriority w:val="99"/>
    <w:rsid w:val="003E3FEB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E3FEB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6">
    <w:name w:val="フッター (文字)"/>
    <w:link w:val="a5"/>
    <w:uiPriority w:val="99"/>
    <w:rsid w:val="003E3FEB"/>
    <w:rPr>
      <w:rFonts w:ascii="Century" w:eastAsia="ＭＳ 明朝" w:hAnsi="Century" w:cs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A34B3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A34B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12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7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0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5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4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4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eo\02\3C004_SHOGAI\&#23554;&#29992;\&#9734;&#35336;&#30011;&#20418;&#9734;\&#9734;&#22320;&#22495;&#20027;&#27177;\&#26465;&#20363;&#35215;&#21063;&#26696;&#65288;&#22320;&#22495;&#20027;&#27177;&#65289;\&#25351;&#23450;&#38556;&#23475;&#31119;&#31049;&#12469;&#12540;&#12499;&#12473;&#20107;&#26989;&#32773;&#12398;&#35215;&#210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F8021-1769-4075-80E1-25A4F953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指定障害福祉サービス事業者の規則.dot</Template>
  <TotalTime>0</TotalTime>
  <Pages>1</Pages>
  <Words>90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miki-rie</dc:creator>
  <cp:keywords/>
  <cp:lastModifiedBy>山田　将平</cp:lastModifiedBy>
  <cp:revision>2</cp:revision>
  <cp:lastPrinted>2019-03-26T00:39:00Z</cp:lastPrinted>
  <dcterms:created xsi:type="dcterms:W3CDTF">2025-11-20T02:39:00Z</dcterms:created>
  <dcterms:modified xsi:type="dcterms:W3CDTF">2025-11-20T02:39:00Z</dcterms:modified>
</cp:coreProperties>
</file>