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BAE" w:rsidRPr="006F1A36" w:rsidRDefault="009D0471" w:rsidP="0025750F">
      <w:pPr>
        <w:autoSpaceDE w:val="0"/>
        <w:autoSpaceDN w:val="0"/>
        <w:adjustRightInd w:val="0"/>
      </w:pPr>
      <w:r>
        <w:rPr>
          <w:rFonts w:hint="eastAsia"/>
        </w:rPr>
        <w:t>第３号様式</w:t>
      </w:r>
      <w:r w:rsidR="00015BAE">
        <w:rPr>
          <w:rFonts w:hint="eastAsia"/>
        </w:rPr>
        <w:t xml:space="preserve">　　　　</w:t>
      </w:r>
    </w:p>
    <w:p w:rsidR="00015BAE" w:rsidRDefault="00854833" w:rsidP="00015BA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特定</w:t>
      </w:r>
      <w:r w:rsidR="009D0471">
        <w:rPr>
          <w:rFonts w:hint="eastAsia"/>
        </w:rPr>
        <w:t>障害児通所</w:t>
      </w:r>
      <w:r>
        <w:rPr>
          <w:rFonts w:hint="eastAsia"/>
        </w:rPr>
        <w:t>支援に係る</w:t>
      </w:r>
      <w:r w:rsidR="00787A49">
        <w:rPr>
          <w:rFonts w:hint="eastAsia"/>
        </w:rPr>
        <w:t>指定</w:t>
      </w:r>
      <w:r w:rsidR="009D0471">
        <w:rPr>
          <w:rFonts w:hint="eastAsia"/>
        </w:rPr>
        <w:t>変更</w:t>
      </w:r>
      <w:r w:rsidR="00015BAE">
        <w:rPr>
          <w:rFonts w:hint="eastAsia"/>
        </w:rPr>
        <w:t>申請書</w:t>
      </w:r>
    </w:p>
    <w:p w:rsidR="00015BAE" w:rsidRDefault="00015BAE" w:rsidP="003775DB">
      <w:pPr>
        <w:tabs>
          <w:tab w:val="left" w:pos="9639"/>
        </w:tabs>
        <w:autoSpaceDE w:val="0"/>
        <w:autoSpaceDN w:val="0"/>
        <w:adjustRightInd w:val="0"/>
        <w:ind w:rightChars="100" w:right="241" w:firstLineChars="3200" w:firstLine="7711"/>
        <w:jc w:val="left"/>
        <w:rPr>
          <w:sz w:val="20"/>
          <w:szCs w:val="20"/>
        </w:rPr>
      </w:pPr>
      <w:r>
        <w:rPr>
          <w:rFonts w:hint="eastAsia"/>
        </w:rPr>
        <w:t>年　　月　　日</w:t>
      </w:r>
    </w:p>
    <w:p w:rsidR="00015BAE" w:rsidRDefault="00015BAE" w:rsidP="00854833">
      <w:pPr>
        <w:autoSpaceDE w:val="0"/>
        <w:autoSpaceDN w:val="0"/>
        <w:adjustRightInd w:val="0"/>
        <w:ind w:firstLineChars="200" w:firstLine="482"/>
        <w:jc w:val="left"/>
        <w:rPr>
          <w:sz w:val="20"/>
          <w:szCs w:val="20"/>
        </w:rPr>
      </w:pPr>
      <w:r>
        <w:rPr>
          <w:rFonts w:hint="eastAsia"/>
        </w:rPr>
        <w:t>船橋市長　あて</w:t>
      </w:r>
    </w:p>
    <w:p w:rsidR="00EB646F" w:rsidRDefault="00AD5311" w:rsidP="00EB646F">
      <w:pPr>
        <w:autoSpaceDE w:val="0"/>
        <w:autoSpaceDN w:val="0"/>
        <w:adjustRightInd w:val="0"/>
        <w:ind w:right="964" w:firstLineChars="2300" w:firstLine="5542"/>
      </w:pPr>
      <w:r>
        <w:rPr>
          <w:rFonts w:hint="eastAsia"/>
        </w:rPr>
        <w:t xml:space="preserve">　　　</w:t>
      </w:r>
      <w:r w:rsidR="003775DB">
        <w:rPr>
          <w:rFonts w:hint="eastAsia"/>
        </w:rPr>
        <w:t xml:space="preserve">　</w:t>
      </w:r>
    </w:p>
    <w:tbl>
      <w:tblPr>
        <w:tblStyle w:val="a9"/>
        <w:tblW w:w="6237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1179"/>
        <w:gridCol w:w="3504"/>
      </w:tblGrid>
      <w:tr w:rsidR="00EB646F" w:rsidTr="00EB646F">
        <w:tc>
          <w:tcPr>
            <w:tcW w:w="1554" w:type="dxa"/>
            <w:vMerge w:val="restart"/>
            <w:vAlign w:val="center"/>
            <w:hideMark/>
          </w:tcPr>
          <w:p w:rsidR="00EB646F" w:rsidRDefault="00EB646F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申請者</w:t>
            </w:r>
          </w:p>
          <w:p w:rsidR="00EB646F" w:rsidRDefault="00EB646F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（設置者）</w:t>
            </w:r>
          </w:p>
        </w:tc>
        <w:tc>
          <w:tcPr>
            <w:tcW w:w="1179" w:type="dxa"/>
            <w:hideMark/>
          </w:tcPr>
          <w:p w:rsidR="00EB646F" w:rsidRDefault="00EB646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04" w:type="dxa"/>
          </w:tcPr>
          <w:p w:rsidR="00EB646F" w:rsidRDefault="00EB646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EB646F" w:rsidTr="00EB646F">
        <w:tc>
          <w:tcPr>
            <w:tcW w:w="0" w:type="auto"/>
            <w:vMerge/>
            <w:vAlign w:val="center"/>
            <w:hideMark/>
          </w:tcPr>
          <w:p w:rsidR="00EB646F" w:rsidRDefault="00EB646F">
            <w:pPr>
              <w:widowControl/>
              <w:jc w:val="left"/>
            </w:pPr>
          </w:p>
        </w:tc>
        <w:tc>
          <w:tcPr>
            <w:tcW w:w="1179" w:type="dxa"/>
            <w:hideMark/>
          </w:tcPr>
          <w:p w:rsidR="00EB646F" w:rsidRDefault="00EB646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504" w:type="dxa"/>
          </w:tcPr>
          <w:p w:rsidR="00EB646F" w:rsidRDefault="00EB646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EB646F" w:rsidTr="00EB646F">
        <w:tc>
          <w:tcPr>
            <w:tcW w:w="0" w:type="auto"/>
            <w:vMerge/>
            <w:vAlign w:val="center"/>
            <w:hideMark/>
          </w:tcPr>
          <w:p w:rsidR="00EB646F" w:rsidRDefault="00EB646F">
            <w:pPr>
              <w:widowControl/>
              <w:jc w:val="left"/>
            </w:pPr>
          </w:p>
        </w:tc>
        <w:tc>
          <w:tcPr>
            <w:tcW w:w="1179" w:type="dxa"/>
            <w:hideMark/>
          </w:tcPr>
          <w:p w:rsidR="00EB646F" w:rsidRDefault="00EB646F">
            <w:pPr>
              <w:autoSpaceDE w:val="0"/>
              <w:autoSpaceDN w:val="0"/>
              <w:adjustRightInd w:val="0"/>
              <w:jc w:val="lef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504" w:type="dxa"/>
          </w:tcPr>
          <w:p w:rsidR="00EB646F" w:rsidRDefault="00EB646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015BAE" w:rsidRDefault="00015BAE" w:rsidP="00015BAE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p w:rsidR="00015BAE" w:rsidRPr="0067486B" w:rsidRDefault="009D0471" w:rsidP="00015BAE">
      <w:pPr>
        <w:autoSpaceDE w:val="0"/>
        <w:autoSpaceDN w:val="0"/>
        <w:adjustRightInd w:val="0"/>
        <w:ind w:left="241" w:hangingChars="100" w:hanging="241"/>
        <w:jc w:val="left"/>
      </w:pPr>
      <w:r>
        <w:rPr>
          <w:rFonts w:hint="eastAsia"/>
        </w:rPr>
        <w:t xml:space="preserve">　　指定を受けた内容を変更したい</w:t>
      </w:r>
      <w:r w:rsidR="00015BAE">
        <w:rPr>
          <w:rFonts w:hint="eastAsia"/>
        </w:rPr>
        <w:t>ので、次のとおり、関係書類を添えて申請します。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4"/>
        <w:gridCol w:w="1946"/>
        <w:gridCol w:w="1190"/>
        <w:gridCol w:w="114"/>
        <w:gridCol w:w="1593"/>
        <w:gridCol w:w="1484"/>
        <w:gridCol w:w="1888"/>
      </w:tblGrid>
      <w:tr w:rsidR="002667D9" w:rsidRPr="00984006" w:rsidTr="00534E04">
        <w:trPr>
          <w:trHeight w:hRule="exact" w:val="34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7D9" w:rsidRPr="00984006" w:rsidRDefault="002667D9" w:rsidP="002667D9">
            <w:pPr>
              <w:autoSpaceDE w:val="0"/>
              <w:autoSpaceDN w:val="0"/>
              <w:adjustRightInd w:val="0"/>
              <w:spacing w:line="320" w:lineRule="exact"/>
              <w:ind w:leftChars="-17" w:rightChars="-23" w:right="-55" w:hangingChars="17" w:hanging="41"/>
              <w:jc w:val="left"/>
            </w:pPr>
            <w:r>
              <w:rPr>
                <w:rFonts w:hint="eastAsia"/>
              </w:rPr>
              <w:t>申請者（設置</w:t>
            </w:r>
            <w:r w:rsidRPr="00984006">
              <w:rPr>
                <w:rFonts w:hint="eastAsia"/>
              </w:rPr>
              <w:t>者）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フリガナ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2667D9" w:rsidRPr="00984006" w:rsidTr="00534E04">
        <w:trPr>
          <w:cantSplit/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2667D9" w:rsidRPr="00984006" w:rsidRDefault="002667D9" w:rsidP="002667D9">
            <w:pPr>
              <w:autoSpaceDE w:val="0"/>
              <w:autoSpaceDN w:val="0"/>
              <w:adjustRightInd w:val="0"/>
              <w:spacing w:line="320" w:lineRule="exact"/>
              <w:ind w:leftChars="47" w:left="113" w:right="113" w:firstLineChars="100" w:firstLine="241"/>
              <w:jc w:val="left"/>
              <w:rPr>
                <w:rFonts w:hint="eastAsia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 w:rsidRPr="00984006">
              <w:rPr>
                <w:rFonts w:hint="eastAsia"/>
              </w:rPr>
              <w:t>名称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2667D9" w:rsidRPr="00984006" w:rsidTr="00534E04">
        <w:trPr>
          <w:trHeight w:val="68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2667D9">
            <w:pPr>
              <w:widowControl/>
              <w:spacing w:line="320" w:lineRule="exact"/>
              <w:jc w:val="lef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主たる事務所の所在地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  <w:r w:rsidR="0083492E">
              <w:rPr>
                <w:rFonts w:hint="eastAsia"/>
              </w:rPr>
              <w:t>(</w:t>
            </w:r>
            <w:r w:rsidR="0083492E">
              <w:rPr>
                <w:rFonts w:hint="eastAsia"/>
              </w:rPr>
              <w:t xml:space="preserve">郵便番号　　　－　　　　</w:t>
            </w:r>
            <w:r w:rsidR="0083492E">
              <w:rPr>
                <w:rFonts w:hint="eastAsia"/>
              </w:rPr>
              <w:t>)</w:t>
            </w:r>
          </w:p>
          <w:p w:rsidR="0083492E" w:rsidRPr="00984006" w:rsidRDefault="0083492E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67D9" w:rsidRPr="00984006" w:rsidTr="00534E04">
        <w:trPr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2667D9">
            <w:pPr>
              <w:widowControl/>
              <w:spacing w:line="320" w:lineRule="exact"/>
              <w:jc w:val="lef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法人の種別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法人所轄庁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2667D9" w:rsidRPr="00984006" w:rsidTr="00534E04">
        <w:trPr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2667D9">
            <w:pPr>
              <w:widowControl/>
              <w:spacing w:line="320" w:lineRule="exact"/>
              <w:jc w:val="lef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電話番号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t>FAX</w:t>
            </w:r>
            <w:r w:rsidRPr="00984006">
              <w:rPr>
                <w:rFonts w:hint="eastAsia"/>
              </w:rPr>
              <w:t>番号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2667D9" w:rsidRPr="00984006" w:rsidTr="00534E04">
        <w:trPr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2667D9">
            <w:pPr>
              <w:widowControl/>
              <w:spacing w:line="320" w:lineRule="exact"/>
              <w:jc w:val="left"/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代表者の</w:t>
            </w:r>
            <w:r>
              <w:rPr>
                <w:rFonts w:hint="eastAsia"/>
              </w:rPr>
              <w:t>職</w:t>
            </w:r>
            <w:r w:rsidRPr="00984006">
              <w:rPr>
                <w:rFonts w:hint="eastAsia"/>
              </w:rPr>
              <w:t>氏名</w:t>
            </w:r>
            <w:r>
              <w:rPr>
                <w:rFonts w:hint="eastAsia"/>
              </w:rPr>
              <w:t>及び生年月日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2667D9" w:rsidRPr="00984006" w:rsidTr="00534E04">
        <w:trPr>
          <w:trHeight w:hRule="exact" w:val="340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2667D9">
            <w:pPr>
              <w:widowControl/>
              <w:spacing w:line="320" w:lineRule="exact"/>
              <w:jc w:val="left"/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Default="002667D9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Default="002667D9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  <w:tr w:rsidR="002667D9" w:rsidRPr="00984006" w:rsidTr="0083492E">
        <w:trPr>
          <w:trHeight w:hRule="exact" w:val="726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2667D9">
            <w:pPr>
              <w:widowControl/>
              <w:spacing w:line="320" w:lineRule="exact"/>
              <w:jc w:val="lef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Pr="00984006" w:rsidRDefault="002667D9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代表者の住所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7D9" w:rsidRDefault="0083492E" w:rsidP="0083492E">
            <w:pPr>
              <w:autoSpaceDE w:val="0"/>
              <w:autoSpaceDN w:val="0"/>
              <w:adjustRightInd w:val="0"/>
              <w:spacing w:line="320" w:lineRule="exact"/>
              <w:ind w:firstLineChars="100" w:firstLine="241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郵便番号　　　－　　　　</w:t>
            </w:r>
            <w:r>
              <w:rPr>
                <w:rFonts w:hint="eastAsia"/>
              </w:rPr>
              <w:t>)</w:t>
            </w:r>
          </w:p>
          <w:p w:rsidR="0083492E" w:rsidRPr="00984006" w:rsidRDefault="0083492E" w:rsidP="0083492E">
            <w:pPr>
              <w:autoSpaceDE w:val="0"/>
              <w:autoSpaceDN w:val="0"/>
              <w:adjustRightInd w:val="0"/>
              <w:spacing w:line="320" w:lineRule="exact"/>
              <w:ind w:firstLineChars="100" w:firstLine="241"/>
            </w:pPr>
          </w:p>
        </w:tc>
      </w:tr>
      <w:tr w:rsidR="002C11D3" w:rsidRPr="00984006" w:rsidTr="00534E04">
        <w:trPr>
          <w:trHeight w:hRule="exact" w:val="340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11D3" w:rsidRPr="00984006" w:rsidRDefault="002C11D3" w:rsidP="002667D9">
            <w:pPr>
              <w:autoSpaceDE w:val="0"/>
              <w:autoSpaceDN w:val="0"/>
              <w:adjustRightInd w:val="0"/>
              <w:spacing w:line="320" w:lineRule="exact"/>
              <w:jc w:val="left"/>
            </w:pPr>
            <w:r>
              <w:rPr>
                <w:rFonts w:hint="eastAsia"/>
              </w:rPr>
              <w:t>指定の変更を受けようとする事業所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フリガナ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</w:pPr>
          </w:p>
        </w:tc>
      </w:tr>
      <w:tr w:rsidR="002C11D3" w:rsidRPr="00984006" w:rsidTr="00534E04">
        <w:trPr>
          <w:trHeight w:hRule="exact" w:val="34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1D3" w:rsidRPr="00984006" w:rsidRDefault="002C11D3" w:rsidP="002667D9">
            <w:pPr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名称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</w:p>
        </w:tc>
      </w:tr>
      <w:tr w:rsidR="002C11D3" w:rsidRPr="00984006" w:rsidTr="0083492E">
        <w:trPr>
          <w:trHeight w:hRule="exact" w:val="747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11D3" w:rsidRPr="00984006" w:rsidRDefault="002C11D3" w:rsidP="002667D9">
            <w:pPr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>事業所の所在地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1D3" w:rsidRDefault="002C11D3" w:rsidP="00980738">
            <w:pPr>
              <w:autoSpaceDE w:val="0"/>
              <w:autoSpaceDN w:val="0"/>
              <w:adjustRightInd w:val="0"/>
              <w:spacing w:line="320" w:lineRule="exact"/>
            </w:pPr>
            <w:r w:rsidRPr="00984006">
              <w:rPr>
                <w:rFonts w:hint="eastAsia"/>
              </w:rPr>
              <w:t xml:space="preserve">　</w:t>
            </w:r>
            <w:r w:rsidR="0083492E">
              <w:rPr>
                <w:rFonts w:hint="eastAsia"/>
              </w:rPr>
              <w:t>(</w:t>
            </w:r>
            <w:r w:rsidR="0083492E">
              <w:rPr>
                <w:rFonts w:hint="eastAsia"/>
              </w:rPr>
              <w:t xml:space="preserve">郵便番号　　　－　　　　</w:t>
            </w:r>
            <w:r w:rsidR="0083492E">
              <w:rPr>
                <w:rFonts w:hint="eastAsia"/>
              </w:rPr>
              <w:t>)</w:t>
            </w:r>
          </w:p>
          <w:p w:rsidR="0083492E" w:rsidRPr="00984006" w:rsidRDefault="0083492E" w:rsidP="00980738">
            <w:pPr>
              <w:autoSpaceDE w:val="0"/>
              <w:autoSpaceDN w:val="0"/>
              <w:adjustRightInd w:val="0"/>
              <w:spacing w:line="320" w:lineRule="exact"/>
            </w:pPr>
            <w:r>
              <w:rPr>
                <w:rFonts w:hint="eastAsia"/>
              </w:rPr>
              <w:t xml:space="preserve">　千葉県船橋市</w:t>
            </w:r>
          </w:p>
        </w:tc>
      </w:tr>
      <w:tr w:rsidR="002C11D3" w:rsidRPr="00984006" w:rsidTr="00534E04">
        <w:trPr>
          <w:trHeight w:hRule="exact" w:val="34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2667D9">
            <w:pPr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  <w:tr w:rsidR="002C11D3" w:rsidRPr="00984006" w:rsidTr="00534E04">
        <w:trPr>
          <w:trHeight w:val="34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2667D9">
            <w:pPr>
              <w:spacing w:line="320" w:lineRule="exact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Default="009D0AF7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サービス</w:t>
            </w:r>
            <w:r w:rsidR="002C11D3">
              <w:rPr>
                <w:rFonts w:hint="eastAsia"/>
              </w:rPr>
              <w:t>の種類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  <w:tr w:rsidR="002C11D3" w:rsidRPr="00984006" w:rsidTr="00534E04">
        <w:trPr>
          <w:trHeight w:val="34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2667D9">
            <w:pPr>
              <w:spacing w:line="320" w:lineRule="exact"/>
            </w:pP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30F8C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  <w:highlight w:val="yellow"/>
              </w:rPr>
            </w:pPr>
            <w:r w:rsidRPr="002B4527">
              <w:rPr>
                <w:rFonts w:hint="eastAsia"/>
              </w:rPr>
              <w:t>変更事項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30F8C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  <w:highlight w:val="yellow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2B4527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 w:rsidRPr="002B4527">
              <w:rPr>
                <w:rFonts w:hint="eastAsia"/>
              </w:rPr>
              <w:t>（変更前）</w:t>
            </w:r>
          </w:p>
        </w:tc>
      </w:tr>
      <w:tr w:rsidR="002C11D3" w:rsidRPr="00984006" w:rsidTr="00534E04">
        <w:trPr>
          <w:trHeight w:val="340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2667D9">
            <w:pPr>
              <w:spacing w:line="320" w:lineRule="exact"/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30F8C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  <w:highlight w:val="yellow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930F8C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  <w:highlight w:val="yellow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11D3" w:rsidRPr="002B4527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 w:rsidRPr="002B4527">
              <w:rPr>
                <w:rFonts w:hint="eastAsia"/>
              </w:rPr>
              <w:t>（変更後）</w:t>
            </w:r>
          </w:p>
        </w:tc>
      </w:tr>
      <w:tr w:rsidR="002C11D3" w:rsidRPr="00984006" w:rsidTr="00534E04">
        <w:trPr>
          <w:trHeight w:val="340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2667D9">
            <w:pPr>
              <w:spacing w:line="320" w:lineRule="exact"/>
            </w:pP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D3" w:rsidRPr="00984006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1D3" w:rsidRDefault="002C11D3" w:rsidP="00980738">
            <w:pPr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</w:tr>
    </w:tbl>
    <w:p w:rsidR="00200A0F" w:rsidRDefault="00D80B49" w:rsidP="0025750F">
      <w:pPr>
        <w:ind w:leftChars="100" w:left="482" w:hangingChars="100" w:hanging="241"/>
        <w:rPr>
          <w:rFonts w:hint="eastAsia"/>
        </w:rPr>
      </w:pPr>
      <w:r>
        <w:rPr>
          <w:rFonts w:hint="eastAsia"/>
        </w:rPr>
        <w:t xml:space="preserve">備考　</w:t>
      </w:r>
      <w:r w:rsidR="00015BAE" w:rsidRPr="009D0AF7">
        <w:rPr>
          <w:rFonts w:hint="eastAsia"/>
        </w:rPr>
        <w:t>市長が別に定める</w:t>
      </w:r>
      <w:r w:rsidR="004528DE" w:rsidRPr="009D0AF7">
        <w:rPr>
          <w:rFonts w:hint="eastAsia"/>
        </w:rPr>
        <w:t>書類を添付</w:t>
      </w:r>
      <w:r w:rsidRPr="009D0AF7">
        <w:rPr>
          <w:rFonts w:hint="eastAsia"/>
        </w:rPr>
        <w:t>して</w:t>
      </w:r>
      <w:r w:rsidR="000E4526" w:rsidRPr="009D0AF7">
        <w:rPr>
          <w:rFonts w:hint="eastAsia"/>
        </w:rPr>
        <w:t>くだ</w:t>
      </w:r>
      <w:r w:rsidRPr="009D0AF7">
        <w:rPr>
          <w:rFonts w:hint="eastAsia"/>
        </w:rPr>
        <w:t>さい</w:t>
      </w:r>
      <w:r w:rsidR="00015BAE" w:rsidRPr="009D0AF7">
        <w:rPr>
          <w:rFonts w:hint="eastAsia"/>
        </w:rPr>
        <w:t>。</w:t>
      </w:r>
    </w:p>
    <w:sectPr w:rsidR="00200A0F" w:rsidSect="00543827">
      <w:pgSz w:w="11907" w:h="16840" w:code="9"/>
      <w:pgMar w:top="1418" w:right="1134" w:bottom="1418" w:left="1134" w:header="720" w:footer="720" w:gutter="0"/>
      <w:cols w:space="720"/>
      <w:noEndnote/>
      <w:docGrid w:type="linesAndChars" w:linePitch="466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D0" w:rsidRDefault="00FC65D0" w:rsidP="003E3FEB">
      <w:r>
        <w:separator/>
      </w:r>
    </w:p>
  </w:endnote>
  <w:endnote w:type="continuationSeparator" w:id="0">
    <w:p w:rsidR="00FC65D0" w:rsidRDefault="00FC65D0" w:rsidP="003E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D0" w:rsidRDefault="00FC65D0" w:rsidP="003E3FEB">
      <w:r>
        <w:separator/>
      </w:r>
    </w:p>
  </w:footnote>
  <w:footnote w:type="continuationSeparator" w:id="0">
    <w:p w:rsidR="00FC65D0" w:rsidRDefault="00FC65D0" w:rsidP="003E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oNotHyphenateCaps/>
  <w:drawingGridHorizontalSpacing w:val="105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04"/>
    <w:rsid w:val="00001990"/>
    <w:rsid w:val="00010A42"/>
    <w:rsid w:val="00015BAE"/>
    <w:rsid w:val="00016437"/>
    <w:rsid w:val="00024D37"/>
    <w:rsid w:val="00025FC8"/>
    <w:rsid w:val="000453F5"/>
    <w:rsid w:val="00060811"/>
    <w:rsid w:val="00063D50"/>
    <w:rsid w:val="0006571C"/>
    <w:rsid w:val="00072AFA"/>
    <w:rsid w:val="00086854"/>
    <w:rsid w:val="00094FEA"/>
    <w:rsid w:val="000A34B3"/>
    <w:rsid w:val="000D3942"/>
    <w:rsid w:val="000D71EB"/>
    <w:rsid w:val="000D78E6"/>
    <w:rsid w:val="000E4526"/>
    <w:rsid w:val="000F352A"/>
    <w:rsid w:val="001027EB"/>
    <w:rsid w:val="00111EA5"/>
    <w:rsid w:val="001130DC"/>
    <w:rsid w:val="00126EF9"/>
    <w:rsid w:val="00136EB2"/>
    <w:rsid w:val="00137317"/>
    <w:rsid w:val="0014439A"/>
    <w:rsid w:val="00161F8D"/>
    <w:rsid w:val="001824F0"/>
    <w:rsid w:val="00195542"/>
    <w:rsid w:val="00197B0B"/>
    <w:rsid w:val="001A6FEB"/>
    <w:rsid w:val="001C5F05"/>
    <w:rsid w:val="001E043E"/>
    <w:rsid w:val="002005FE"/>
    <w:rsid w:val="00200A0F"/>
    <w:rsid w:val="00203475"/>
    <w:rsid w:val="0020491E"/>
    <w:rsid w:val="0020558A"/>
    <w:rsid w:val="00227DBB"/>
    <w:rsid w:val="0025010A"/>
    <w:rsid w:val="00255D37"/>
    <w:rsid w:val="00256631"/>
    <w:rsid w:val="0025750F"/>
    <w:rsid w:val="002667D9"/>
    <w:rsid w:val="0027298D"/>
    <w:rsid w:val="00272EE2"/>
    <w:rsid w:val="00277016"/>
    <w:rsid w:val="00287065"/>
    <w:rsid w:val="00295559"/>
    <w:rsid w:val="002B2F82"/>
    <w:rsid w:val="002B436F"/>
    <w:rsid w:val="002B4527"/>
    <w:rsid w:val="002C11D3"/>
    <w:rsid w:val="002C2AE0"/>
    <w:rsid w:val="002C5112"/>
    <w:rsid w:val="002D3F7E"/>
    <w:rsid w:val="002D53B6"/>
    <w:rsid w:val="002E539B"/>
    <w:rsid w:val="00310B97"/>
    <w:rsid w:val="0031208A"/>
    <w:rsid w:val="00315FC8"/>
    <w:rsid w:val="00331CE2"/>
    <w:rsid w:val="00350879"/>
    <w:rsid w:val="0035552F"/>
    <w:rsid w:val="003557CB"/>
    <w:rsid w:val="00365D50"/>
    <w:rsid w:val="00366C6F"/>
    <w:rsid w:val="00370AE0"/>
    <w:rsid w:val="003775DB"/>
    <w:rsid w:val="003861C0"/>
    <w:rsid w:val="00393540"/>
    <w:rsid w:val="003A536A"/>
    <w:rsid w:val="003B355A"/>
    <w:rsid w:val="003E3FEB"/>
    <w:rsid w:val="003F41A3"/>
    <w:rsid w:val="00411D04"/>
    <w:rsid w:val="00443227"/>
    <w:rsid w:val="00447E15"/>
    <w:rsid w:val="004528DE"/>
    <w:rsid w:val="00473657"/>
    <w:rsid w:val="004854A1"/>
    <w:rsid w:val="004A23C5"/>
    <w:rsid w:val="004B49ED"/>
    <w:rsid w:val="004B7FA2"/>
    <w:rsid w:val="004D1DC1"/>
    <w:rsid w:val="004E58AB"/>
    <w:rsid w:val="004F77A9"/>
    <w:rsid w:val="005241C0"/>
    <w:rsid w:val="00532119"/>
    <w:rsid w:val="00532CCC"/>
    <w:rsid w:val="00534E04"/>
    <w:rsid w:val="00543827"/>
    <w:rsid w:val="005512E6"/>
    <w:rsid w:val="005518F1"/>
    <w:rsid w:val="00554FD0"/>
    <w:rsid w:val="00566758"/>
    <w:rsid w:val="005911A4"/>
    <w:rsid w:val="00594D5D"/>
    <w:rsid w:val="005C2285"/>
    <w:rsid w:val="005D1030"/>
    <w:rsid w:val="005F2238"/>
    <w:rsid w:val="00604D8E"/>
    <w:rsid w:val="006155F7"/>
    <w:rsid w:val="0061626F"/>
    <w:rsid w:val="0063118A"/>
    <w:rsid w:val="00631B21"/>
    <w:rsid w:val="00632C4B"/>
    <w:rsid w:val="006409FA"/>
    <w:rsid w:val="0067322F"/>
    <w:rsid w:val="0067486B"/>
    <w:rsid w:val="00674F70"/>
    <w:rsid w:val="00684B55"/>
    <w:rsid w:val="006902C6"/>
    <w:rsid w:val="00691D12"/>
    <w:rsid w:val="00692628"/>
    <w:rsid w:val="00692CA8"/>
    <w:rsid w:val="006955C7"/>
    <w:rsid w:val="006C0026"/>
    <w:rsid w:val="006C0E83"/>
    <w:rsid w:val="006D5E08"/>
    <w:rsid w:val="006D60C3"/>
    <w:rsid w:val="006D67F0"/>
    <w:rsid w:val="006E639C"/>
    <w:rsid w:val="006F1A36"/>
    <w:rsid w:val="006F33CE"/>
    <w:rsid w:val="006F3BA2"/>
    <w:rsid w:val="007177EF"/>
    <w:rsid w:val="0072406D"/>
    <w:rsid w:val="007324B5"/>
    <w:rsid w:val="007345CB"/>
    <w:rsid w:val="00755DAD"/>
    <w:rsid w:val="0075738F"/>
    <w:rsid w:val="00763A5C"/>
    <w:rsid w:val="00784867"/>
    <w:rsid w:val="00787A49"/>
    <w:rsid w:val="007A04DB"/>
    <w:rsid w:val="007C563B"/>
    <w:rsid w:val="007D1825"/>
    <w:rsid w:val="007F143D"/>
    <w:rsid w:val="00800EFF"/>
    <w:rsid w:val="00811D52"/>
    <w:rsid w:val="008125FF"/>
    <w:rsid w:val="0082622B"/>
    <w:rsid w:val="008330DF"/>
    <w:rsid w:val="0083492E"/>
    <w:rsid w:val="00852142"/>
    <w:rsid w:val="00854833"/>
    <w:rsid w:val="00870EF9"/>
    <w:rsid w:val="008733B0"/>
    <w:rsid w:val="0087713B"/>
    <w:rsid w:val="0088490B"/>
    <w:rsid w:val="00897E96"/>
    <w:rsid w:val="008A5911"/>
    <w:rsid w:val="008C2641"/>
    <w:rsid w:val="008C7D28"/>
    <w:rsid w:val="008D6A2B"/>
    <w:rsid w:val="008E0C5F"/>
    <w:rsid w:val="008E29D0"/>
    <w:rsid w:val="008E5F0E"/>
    <w:rsid w:val="00900E44"/>
    <w:rsid w:val="00922469"/>
    <w:rsid w:val="00927F25"/>
    <w:rsid w:val="00930F8C"/>
    <w:rsid w:val="00957A9B"/>
    <w:rsid w:val="00957C32"/>
    <w:rsid w:val="009610FA"/>
    <w:rsid w:val="00962974"/>
    <w:rsid w:val="00973287"/>
    <w:rsid w:val="00974A38"/>
    <w:rsid w:val="00975D67"/>
    <w:rsid w:val="00980299"/>
    <w:rsid w:val="00980738"/>
    <w:rsid w:val="00984006"/>
    <w:rsid w:val="009A6656"/>
    <w:rsid w:val="009A7820"/>
    <w:rsid w:val="009B0E39"/>
    <w:rsid w:val="009D0471"/>
    <w:rsid w:val="009D0AF7"/>
    <w:rsid w:val="009E27E7"/>
    <w:rsid w:val="00A06C16"/>
    <w:rsid w:val="00A4037F"/>
    <w:rsid w:val="00A61F35"/>
    <w:rsid w:val="00A80B00"/>
    <w:rsid w:val="00A8344F"/>
    <w:rsid w:val="00A94D52"/>
    <w:rsid w:val="00AC6DE0"/>
    <w:rsid w:val="00AD1B6E"/>
    <w:rsid w:val="00AD5311"/>
    <w:rsid w:val="00AD53B1"/>
    <w:rsid w:val="00AD6DED"/>
    <w:rsid w:val="00AF42E3"/>
    <w:rsid w:val="00B07128"/>
    <w:rsid w:val="00B52D9F"/>
    <w:rsid w:val="00B54DA6"/>
    <w:rsid w:val="00B5595E"/>
    <w:rsid w:val="00B579BC"/>
    <w:rsid w:val="00B73AA6"/>
    <w:rsid w:val="00B76CF2"/>
    <w:rsid w:val="00B82ED4"/>
    <w:rsid w:val="00B8453B"/>
    <w:rsid w:val="00B92F2D"/>
    <w:rsid w:val="00B95AAC"/>
    <w:rsid w:val="00B96C1C"/>
    <w:rsid w:val="00B97805"/>
    <w:rsid w:val="00BA53C9"/>
    <w:rsid w:val="00BD4DAF"/>
    <w:rsid w:val="00BE42DD"/>
    <w:rsid w:val="00BE6FF1"/>
    <w:rsid w:val="00C004B4"/>
    <w:rsid w:val="00C06034"/>
    <w:rsid w:val="00C14409"/>
    <w:rsid w:val="00C24238"/>
    <w:rsid w:val="00C243F9"/>
    <w:rsid w:val="00C43E56"/>
    <w:rsid w:val="00C46A36"/>
    <w:rsid w:val="00C502A0"/>
    <w:rsid w:val="00C70CEF"/>
    <w:rsid w:val="00C729E4"/>
    <w:rsid w:val="00C82DB4"/>
    <w:rsid w:val="00C9755F"/>
    <w:rsid w:val="00CA592F"/>
    <w:rsid w:val="00CB689C"/>
    <w:rsid w:val="00CC12AD"/>
    <w:rsid w:val="00CC4805"/>
    <w:rsid w:val="00CD5F16"/>
    <w:rsid w:val="00CE7F95"/>
    <w:rsid w:val="00CF731B"/>
    <w:rsid w:val="00D11C36"/>
    <w:rsid w:val="00D2324A"/>
    <w:rsid w:val="00D23B9E"/>
    <w:rsid w:val="00D41354"/>
    <w:rsid w:val="00D53EE7"/>
    <w:rsid w:val="00D62C60"/>
    <w:rsid w:val="00D70F90"/>
    <w:rsid w:val="00D80B49"/>
    <w:rsid w:val="00DA2AFA"/>
    <w:rsid w:val="00DE181A"/>
    <w:rsid w:val="00E01CDD"/>
    <w:rsid w:val="00E16B15"/>
    <w:rsid w:val="00E20E0E"/>
    <w:rsid w:val="00E24CD3"/>
    <w:rsid w:val="00E30C4F"/>
    <w:rsid w:val="00E379E6"/>
    <w:rsid w:val="00E654D9"/>
    <w:rsid w:val="00E65C11"/>
    <w:rsid w:val="00E967F8"/>
    <w:rsid w:val="00EB646F"/>
    <w:rsid w:val="00EB70AF"/>
    <w:rsid w:val="00EC70A8"/>
    <w:rsid w:val="00ED276B"/>
    <w:rsid w:val="00ED7D35"/>
    <w:rsid w:val="00F0474B"/>
    <w:rsid w:val="00F27A54"/>
    <w:rsid w:val="00F4592F"/>
    <w:rsid w:val="00F46595"/>
    <w:rsid w:val="00F57861"/>
    <w:rsid w:val="00F62B72"/>
    <w:rsid w:val="00F66701"/>
    <w:rsid w:val="00F85ABD"/>
    <w:rsid w:val="00F85F09"/>
    <w:rsid w:val="00F94A62"/>
    <w:rsid w:val="00FC2371"/>
    <w:rsid w:val="00FC65D0"/>
    <w:rsid w:val="00FD40AC"/>
    <w:rsid w:val="00FE38D2"/>
    <w:rsid w:val="00FF1D15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7F882-E2C1-456D-B133-E5CD63F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27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FEB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4">
    <w:name w:val="ヘッダー (文字)"/>
    <w:link w:val="a3"/>
    <w:uiPriority w:val="99"/>
    <w:rsid w:val="003E3FEB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3FEB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6">
    <w:name w:val="フッター (文字)"/>
    <w:link w:val="a5"/>
    <w:uiPriority w:val="99"/>
    <w:rsid w:val="003E3FEB"/>
    <w:rPr>
      <w:rFonts w:ascii="Century" w:eastAsia="ＭＳ 明朝" w:hAnsi="Century" w:cs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34B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A34B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2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7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9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5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45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eo\02\3C004_SHOGAI\&#23554;&#29992;\&#9734;&#35336;&#30011;&#20418;&#9734;\&#9734;&#22320;&#22495;&#20027;&#27177;\&#26465;&#20363;&#35215;&#21063;&#26696;&#65288;&#22320;&#22495;&#20027;&#27177;&#65289;\&#25351;&#23450;&#38556;&#23475;&#31119;&#31049;&#12469;&#12540;&#12499;&#12473;&#20107;&#26989;&#32773;&#12398;&#35215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B27A1-56DA-4873-9047-4D8E5F08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指定障害福祉サービス事業者の規則.dot</Template>
  <TotalTime>0</TotalTime>
  <Pages>1</Pages>
  <Words>267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miki-rie</dc:creator>
  <cp:keywords/>
  <cp:lastModifiedBy>山田　将平</cp:lastModifiedBy>
  <cp:revision>2</cp:revision>
  <cp:lastPrinted>2019-03-26T00:39:00Z</cp:lastPrinted>
  <dcterms:created xsi:type="dcterms:W3CDTF">2025-11-20T02:45:00Z</dcterms:created>
  <dcterms:modified xsi:type="dcterms:W3CDTF">2025-11-20T02:45:00Z</dcterms:modified>
</cp:coreProperties>
</file>